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2A05" w14:textId="3B24FEEB" w:rsidR="009C172C" w:rsidRPr="00402C75" w:rsidRDefault="009C172C" w:rsidP="00E82976">
      <w:pPr>
        <w:pStyle w:val="Header"/>
        <w:tabs>
          <w:tab w:val="clear" w:pos="4153"/>
          <w:tab w:val="clear" w:pos="8306"/>
        </w:tabs>
        <w:rPr>
          <w:rFonts w:ascii="Franklin Gothic Book" w:hAnsi="Franklin Gothic Book"/>
          <w:sz w:val="18"/>
          <w:szCs w:val="18"/>
          <w:lang w:eastAsia="ja-JP"/>
        </w:rPr>
      </w:pPr>
      <w:r w:rsidRPr="001856A2">
        <w:rPr>
          <w:rFonts w:ascii="Franklin Gothic Book" w:hAnsi="Franklin Gothic Book"/>
          <w:sz w:val="18"/>
          <w:szCs w:val="18"/>
          <w:lang w:eastAsia="ja-JP"/>
        </w:rPr>
        <w:tab/>
      </w:r>
    </w:p>
    <w:p w14:paraId="3A7AD382" w14:textId="74F45C9E" w:rsidR="00B75392" w:rsidRPr="00B75392" w:rsidRDefault="009C172C" w:rsidP="00B75392">
      <w:pPr>
        <w:rPr>
          <w:rFonts w:ascii="Franklin Gothic Book" w:eastAsia="MS Gothic" w:hAnsi="Franklin Gothic Book"/>
          <w:sz w:val="22"/>
          <w:szCs w:val="22"/>
          <w:lang w:val="en-US" w:eastAsia="ja-JP"/>
        </w:rPr>
      </w:pP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="00DD24EF" w:rsidRPr="00007CBE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="005F25B5">
        <w:rPr>
          <w:rFonts w:ascii="Franklin Gothic Book" w:eastAsia="MS Gothic" w:hAnsi="Franklin Gothic Book"/>
          <w:sz w:val="22"/>
          <w:szCs w:val="22"/>
          <w:lang w:eastAsia="ja-JP"/>
        </w:rPr>
        <w:tab/>
      </w:r>
      <w:r w:rsidR="005F25B5" w:rsidRPr="006A2EEE"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Tokyo, </w:t>
      </w:r>
      <w:r w:rsidR="006F7A1E">
        <w:rPr>
          <w:rFonts w:ascii="Franklin Gothic Book" w:eastAsia="MS Gothic" w:hAnsi="Franklin Gothic Book"/>
          <w:sz w:val="21"/>
          <w:szCs w:val="21"/>
          <w:lang w:val="en-US" w:eastAsia="ja-JP"/>
        </w:rPr>
        <w:t>1</w:t>
      </w:r>
      <w:r w:rsidR="005F25B5" w:rsidRPr="006A2EEE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6F7A1E">
        <w:rPr>
          <w:rFonts w:ascii="Franklin Gothic Book" w:eastAsia="MS Gothic" w:hAnsi="Franklin Gothic Book"/>
          <w:sz w:val="21"/>
          <w:szCs w:val="21"/>
          <w:lang w:eastAsia="ja-JP"/>
        </w:rPr>
        <w:t>April</w:t>
      </w:r>
      <w:r w:rsidR="005F25B5" w:rsidRPr="006A2EEE">
        <w:rPr>
          <w:rFonts w:ascii="Franklin Gothic Book" w:eastAsia="MS Gothic" w:hAnsi="Franklin Gothic Book"/>
          <w:sz w:val="21"/>
          <w:szCs w:val="21"/>
          <w:lang w:eastAsia="ja-JP"/>
        </w:rPr>
        <w:t xml:space="preserve"> 20</w:t>
      </w:r>
      <w:r w:rsidR="006F7A1E">
        <w:rPr>
          <w:rFonts w:ascii="Franklin Gothic Book" w:eastAsia="MS Gothic" w:hAnsi="Franklin Gothic Book" w:hint="eastAsia"/>
          <w:sz w:val="21"/>
          <w:szCs w:val="21"/>
          <w:lang w:eastAsia="ja-JP"/>
        </w:rPr>
        <w:t>20</w:t>
      </w:r>
    </w:p>
    <w:p w14:paraId="46E25283" w14:textId="77777777" w:rsidR="00B75392" w:rsidRPr="003A5646" w:rsidRDefault="00B75392" w:rsidP="00B75392">
      <w:pPr>
        <w:rPr>
          <w:lang w:val="en-GB" w:eastAsia="ja-JP"/>
        </w:rPr>
      </w:pPr>
    </w:p>
    <w:p w14:paraId="65C334BB" w14:textId="77777777" w:rsidR="00B75392" w:rsidRPr="004833D4" w:rsidRDefault="00B75392" w:rsidP="005F25B5">
      <w:pPr>
        <w:pStyle w:val="Heading1"/>
        <w:ind w:left="0" w:firstLine="425"/>
        <w:rPr>
          <w:rFonts w:ascii="Franklin Gothic Medium" w:hAnsi="Franklin Gothic Medium"/>
          <w:b w:val="0"/>
          <w:sz w:val="24"/>
          <w:lang w:val="en-US"/>
        </w:rPr>
      </w:pPr>
    </w:p>
    <w:p w14:paraId="59D973B2" w14:textId="77777777" w:rsidR="00B75392" w:rsidRPr="00853759" w:rsidRDefault="00B75392" w:rsidP="005F25B5">
      <w:pPr>
        <w:pStyle w:val="Heading1"/>
        <w:ind w:left="0" w:firstLine="425"/>
        <w:rPr>
          <w:rFonts w:ascii="Franklin Gothic Medium" w:hAnsi="Franklin Gothic Medium"/>
          <w:b w:val="0"/>
          <w:sz w:val="24"/>
          <w:lang w:val="en-US"/>
        </w:rPr>
      </w:pPr>
    </w:p>
    <w:p w14:paraId="3945E779" w14:textId="0CCAC44D" w:rsidR="005F25B5" w:rsidRDefault="005F25B5" w:rsidP="005F25B5">
      <w:pPr>
        <w:pStyle w:val="Heading1"/>
        <w:ind w:left="0" w:firstLine="425"/>
        <w:rPr>
          <w:rFonts w:ascii="Franklin Gothic Medium" w:hAnsi="Franklin Gothic Medium"/>
          <w:b w:val="0"/>
          <w:sz w:val="24"/>
        </w:rPr>
      </w:pPr>
      <w:r w:rsidRPr="006A2EEE">
        <w:rPr>
          <w:rFonts w:ascii="Franklin Gothic Medium" w:hAnsi="Franklin Gothic Medium"/>
          <w:b w:val="0"/>
          <w:sz w:val="24"/>
        </w:rPr>
        <w:t>ANNUAL GENERAL ASSEMBLY</w:t>
      </w:r>
    </w:p>
    <w:p w14:paraId="49CDD9FC" w14:textId="77777777" w:rsidR="005F25B5" w:rsidRPr="00AB1685" w:rsidRDefault="005F25B5" w:rsidP="005F25B5">
      <w:pPr>
        <w:rPr>
          <w:sz w:val="8"/>
          <w:lang w:eastAsia="ja-JP"/>
        </w:rPr>
      </w:pPr>
    </w:p>
    <w:p w14:paraId="793067E5" w14:textId="656EEF90" w:rsidR="005F25B5" w:rsidRPr="00D2167D" w:rsidRDefault="005F25B5" w:rsidP="005F25B5">
      <w:pPr>
        <w:pStyle w:val="Header"/>
        <w:tabs>
          <w:tab w:val="clear" w:pos="4153"/>
          <w:tab w:val="clear" w:pos="8306"/>
        </w:tabs>
        <w:spacing w:before="120"/>
        <w:ind w:left="425"/>
        <w:rPr>
          <w:rFonts w:ascii="Franklin Gothic Book" w:eastAsia="MS Gothic" w:hAnsi="Franklin Gothic Book"/>
          <w:sz w:val="21"/>
          <w:szCs w:val="21"/>
          <w:lang w:val="en-US" w:eastAsia="ja-JP"/>
        </w:rPr>
      </w:pPr>
      <w:r w:rsidRPr="006A2EEE">
        <w:rPr>
          <w:rFonts w:ascii="Franklin Gothic Book" w:eastAsia="MS Gothic" w:hAnsi="Franklin Gothic Book"/>
          <w:sz w:val="21"/>
          <w:szCs w:val="21"/>
          <w:lang w:eastAsia="ja-JP"/>
        </w:rPr>
        <w:t xml:space="preserve">Dear </w:t>
      </w:r>
      <w:r w:rsidR="004F6A00">
        <w:rPr>
          <w:rFonts w:ascii="Franklin Gothic Book" w:eastAsia="MS Gothic" w:hAnsi="Franklin Gothic Book"/>
          <w:sz w:val="21"/>
          <w:szCs w:val="21"/>
          <w:lang w:eastAsia="ja-JP"/>
        </w:rPr>
        <w:t xml:space="preserve">FCCJ </w:t>
      </w:r>
      <w:r w:rsidR="00655654">
        <w:rPr>
          <w:rFonts w:ascii="Franklin Gothic Book" w:eastAsia="MS Gothic" w:hAnsi="Franklin Gothic Book" w:hint="eastAsia"/>
          <w:sz w:val="21"/>
          <w:szCs w:val="21"/>
          <w:lang w:eastAsia="ja-JP"/>
        </w:rPr>
        <w:t>m</w:t>
      </w:r>
      <w:r w:rsidR="00655654">
        <w:rPr>
          <w:rFonts w:ascii="Franklin Gothic Book" w:eastAsia="MS Gothic" w:hAnsi="Franklin Gothic Book"/>
          <w:sz w:val="21"/>
          <w:szCs w:val="21"/>
          <w:lang w:eastAsia="ja-JP"/>
        </w:rPr>
        <w:t>ember</w:t>
      </w:r>
      <w:r w:rsidRPr="006A2EEE">
        <w:rPr>
          <w:rFonts w:ascii="Franklin Gothic Book" w:eastAsia="MS Gothic" w:hAnsi="Franklin Gothic Book"/>
          <w:sz w:val="21"/>
          <w:szCs w:val="21"/>
          <w:lang w:eastAsia="ja-JP"/>
        </w:rPr>
        <w:t>,</w:t>
      </w:r>
    </w:p>
    <w:p w14:paraId="2B5FB2E4" w14:textId="2738C3B8" w:rsidR="005F25B5" w:rsidRDefault="00A40C19" w:rsidP="00DF5AF9">
      <w:pPr>
        <w:pStyle w:val="Header"/>
        <w:tabs>
          <w:tab w:val="clear" w:pos="4153"/>
          <w:tab w:val="clear" w:pos="8306"/>
        </w:tabs>
        <w:spacing w:before="120" w:after="120"/>
        <w:ind w:left="425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>According to the articles of association of Finnish Chamber of Commerce in Japan</w:t>
      </w:r>
      <w:r w:rsidR="002C2451">
        <w:rPr>
          <w:rFonts w:ascii="Franklin Gothic Book" w:eastAsia="MS Gothic" w:hAnsi="Franklin Gothic Book"/>
          <w:sz w:val="21"/>
          <w:szCs w:val="21"/>
          <w:lang w:eastAsia="ja-JP"/>
        </w:rPr>
        <w:t>,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5F25B5" w:rsidRPr="006A2EEE">
        <w:rPr>
          <w:rFonts w:ascii="Franklin Gothic Book" w:eastAsia="MS Gothic" w:hAnsi="Franklin Gothic Book"/>
          <w:sz w:val="21"/>
          <w:szCs w:val="21"/>
          <w:lang w:eastAsia="ja-JP"/>
        </w:rPr>
        <w:t xml:space="preserve">Annual General Assembly 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is to </w:t>
      </w:r>
      <w:r w:rsidR="005F25B5" w:rsidRPr="006A2EEE">
        <w:rPr>
          <w:rFonts w:ascii="Franklin Gothic Book" w:eastAsia="MS Gothic" w:hAnsi="Franklin Gothic Book"/>
          <w:sz w:val="21"/>
          <w:szCs w:val="21"/>
          <w:lang w:eastAsia="ja-JP"/>
        </w:rPr>
        <w:t xml:space="preserve">be held 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in </w:t>
      </w:r>
      <w:r w:rsidR="000E1B26">
        <w:rPr>
          <w:rFonts w:ascii="Franklin Gothic Book" w:eastAsia="MS Gothic" w:hAnsi="Franklin Gothic Book"/>
          <w:sz w:val="21"/>
          <w:szCs w:val="21"/>
          <w:lang w:eastAsia="ja-JP"/>
        </w:rPr>
        <w:t xml:space="preserve">March or April of each fiscal year. As this year the </w:t>
      </w:r>
      <w:r w:rsidR="009A2100">
        <w:rPr>
          <w:rFonts w:ascii="Franklin Gothic Book" w:eastAsia="MS Gothic" w:hAnsi="Franklin Gothic Book"/>
          <w:sz w:val="21"/>
          <w:szCs w:val="21"/>
          <w:lang w:eastAsia="ja-JP"/>
        </w:rPr>
        <w:t xml:space="preserve">situation around the coronavirus </w:t>
      </w:r>
      <w:r w:rsidR="00F7409A">
        <w:rPr>
          <w:rFonts w:ascii="Franklin Gothic Book" w:eastAsia="MS Gothic" w:hAnsi="Franklin Gothic Book"/>
          <w:sz w:val="21"/>
          <w:szCs w:val="21"/>
          <w:lang w:eastAsia="ja-JP"/>
        </w:rPr>
        <w:t xml:space="preserve">is causing several limitations on meetings and gatherings of people, the </w:t>
      </w:r>
      <w:r w:rsidR="00D25E65">
        <w:rPr>
          <w:rFonts w:ascii="Franklin Gothic Book" w:eastAsia="MS Gothic" w:hAnsi="Franklin Gothic Book"/>
          <w:sz w:val="21"/>
          <w:szCs w:val="21"/>
          <w:lang w:eastAsia="ja-JP"/>
        </w:rPr>
        <w:t>Board of Directors has decide</w:t>
      </w:r>
      <w:r w:rsidR="00A3526C">
        <w:rPr>
          <w:rFonts w:ascii="Franklin Gothic Book" w:eastAsia="MS Gothic" w:hAnsi="Franklin Gothic Book"/>
          <w:sz w:val="21"/>
          <w:szCs w:val="21"/>
          <w:lang w:eastAsia="ja-JP"/>
        </w:rPr>
        <w:t xml:space="preserve">d to </w:t>
      </w:r>
      <w:r w:rsidR="00681399">
        <w:rPr>
          <w:rFonts w:ascii="Franklin Gothic Book" w:eastAsia="MS Gothic" w:hAnsi="Franklin Gothic Book"/>
          <w:sz w:val="21"/>
          <w:szCs w:val="21"/>
          <w:lang w:eastAsia="ja-JP"/>
        </w:rPr>
        <w:t>refrain from holding a physical assembly</w:t>
      </w:r>
      <w:r w:rsidR="005F0922">
        <w:rPr>
          <w:rFonts w:ascii="Franklin Gothic Book" w:eastAsia="MS Gothic" w:hAnsi="Franklin Gothic Book"/>
          <w:sz w:val="21"/>
          <w:szCs w:val="21"/>
          <w:lang w:eastAsia="ja-JP"/>
        </w:rPr>
        <w:t>.</w:t>
      </w:r>
      <w:r w:rsidR="00681399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5F0922">
        <w:rPr>
          <w:rFonts w:ascii="Franklin Gothic Book" w:eastAsia="MS Gothic" w:hAnsi="Franklin Gothic Book"/>
          <w:sz w:val="21"/>
          <w:szCs w:val="21"/>
          <w:lang w:eastAsia="ja-JP"/>
        </w:rPr>
        <w:t xml:space="preserve">Due to this, </w:t>
      </w:r>
      <w:r w:rsidR="00F000F9">
        <w:rPr>
          <w:rFonts w:ascii="Franklin Gothic Book" w:eastAsia="MS Gothic" w:hAnsi="Franklin Gothic Book"/>
          <w:sz w:val="21"/>
          <w:szCs w:val="21"/>
          <w:lang w:eastAsia="ja-JP"/>
        </w:rPr>
        <w:t xml:space="preserve">matters </w:t>
      </w:r>
      <w:r w:rsidR="00F43391">
        <w:rPr>
          <w:rFonts w:ascii="Franklin Gothic Book" w:eastAsia="MS Gothic" w:hAnsi="Franklin Gothic Book"/>
          <w:sz w:val="21"/>
          <w:szCs w:val="21"/>
          <w:lang w:eastAsia="ja-JP"/>
        </w:rPr>
        <w:t xml:space="preserve">relevant to the general assembly shall be mailed to all members and </w:t>
      </w:r>
      <w:r w:rsidR="005F0922">
        <w:rPr>
          <w:rFonts w:ascii="Franklin Gothic Book" w:eastAsia="MS Gothic" w:hAnsi="Franklin Gothic Book"/>
          <w:sz w:val="21"/>
          <w:szCs w:val="21"/>
          <w:lang w:eastAsia="ja-JP"/>
        </w:rPr>
        <w:t xml:space="preserve">members are </w:t>
      </w:r>
      <w:r w:rsidR="00D8449A">
        <w:rPr>
          <w:rFonts w:ascii="Franklin Gothic Book" w:eastAsia="MS Gothic" w:hAnsi="Franklin Gothic Book"/>
          <w:sz w:val="21"/>
          <w:szCs w:val="21"/>
          <w:lang w:eastAsia="ja-JP"/>
        </w:rPr>
        <w:t xml:space="preserve">asked to </w:t>
      </w:r>
      <w:r w:rsidR="00D8449A" w:rsidRPr="003F54B7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 xml:space="preserve">return their vote / consent </w:t>
      </w:r>
      <w:r w:rsidR="0065730F" w:rsidRPr="003F54B7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sheet</w:t>
      </w:r>
      <w:r w:rsidR="0065730F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634DA6">
        <w:rPr>
          <w:rFonts w:ascii="Franklin Gothic Book" w:eastAsia="MS Gothic" w:hAnsi="Franklin Gothic Book"/>
          <w:sz w:val="21"/>
          <w:szCs w:val="21"/>
          <w:lang w:eastAsia="ja-JP"/>
        </w:rPr>
        <w:t xml:space="preserve">to close fiscal year 2019 and </w:t>
      </w:r>
      <w:r w:rsidR="005761F0">
        <w:rPr>
          <w:rFonts w:ascii="Franklin Gothic Book" w:eastAsia="MS Gothic" w:hAnsi="Franklin Gothic Book"/>
          <w:sz w:val="21"/>
          <w:szCs w:val="21"/>
          <w:lang w:eastAsia="ja-JP"/>
        </w:rPr>
        <w:t xml:space="preserve">open fiscal year 2020. </w:t>
      </w:r>
    </w:p>
    <w:p w14:paraId="41A0AD45" w14:textId="77777777" w:rsidR="00DF5AF9" w:rsidRPr="006A2EEE" w:rsidRDefault="00DF5AF9" w:rsidP="00DF5AF9">
      <w:pPr>
        <w:pStyle w:val="Header"/>
        <w:tabs>
          <w:tab w:val="clear" w:pos="4153"/>
          <w:tab w:val="clear" w:pos="8306"/>
        </w:tabs>
        <w:spacing w:before="120" w:after="120"/>
        <w:ind w:left="425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3678C01B" w14:textId="25D8DAA7" w:rsidR="00DF5AF9" w:rsidRDefault="005761F0" w:rsidP="00FE0522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As the Annual General Assembly has always been a valuable </w:t>
      </w:r>
      <w:r w:rsidR="00073899">
        <w:rPr>
          <w:rFonts w:ascii="Franklin Gothic Book" w:hAnsi="Franklin Gothic Book"/>
          <w:sz w:val="21"/>
          <w:szCs w:val="21"/>
        </w:rPr>
        <w:t xml:space="preserve">occasion for members </w:t>
      </w:r>
      <w:r w:rsidR="00AB2FC7">
        <w:rPr>
          <w:rFonts w:ascii="Franklin Gothic Book" w:hAnsi="Franklin Gothic Book"/>
          <w:sz w:val="21"/>
          <w:szCs w:val="21"/>
        </w:rPr>
        <w:t xml:space="preserve">to meet other members and </w:t>
      </w:r>
      <w:r w:rsidR="00CE2E6C">
        <w:rPr>
          <w:rFonts w:ascii="Franklin Gothic Book" w:hAnsi="Franklin Gothic Book"/>
          <w:sz w:val="21"/>
          <w:szCs w:val="21"/>
        </w:rPr>
        <w:t xml:space="preserve">to </w:t>
      </w:r>
      <w:r w:rsidR="00AB2FC7">
        <w:rPr>
          <w:rFonts w:ascii="Franklin Gothic Book" w:hAnsi="Franklin Gothic Book"/>
          <w:sz w:val="21"/>
          <w:szCs w:val="21"/>
        </w:rPr>
        <w:t xml:space="preserve">hear </w:t>
      </w:r>
      <w:r w:rsidR="00FE0522">
        <w:rPr>
          <w:rFonts w:ascii="Franklin Gothic Book" w:hAnsi="Franklin Gothic Book"/>
          <w:sz w:val="21"/>
          <w:szCs w:val="21"/>
        </w:rPr>
        <w:t>many</w:t>
      </w:r>
      <w:r w:rsidR="0053061A">
        <w:rPr>
          <w:rFonts w:ascii="Franklin Gothic Book" w:hAnsi="Franklin Gothic Book"/>
          <w:sz w:val="21"/>
          <w:szCs w:val="21"/>
        </w:rPr>
        <w:t xml:space="preserve"> updates regarding not just </w:t>
      </w:r>
      <w:r w:rsidR="00E03D09">
        <w:rPr>
          <w:rFonts w:ascii="Franklin Gothic Book" w:hAnsi="Franklin Gothic Book"/>
          <w:sz w:val="21"/>
          <w:szCs w:val="21"/>
        </w:rPr>
        <w:t xml:space="preserve">the </w:t>
      </w:r>
      <w:r w:rsidR="0053061A">
        <w:rPr>
          <w:rFonts w:ascii="Franklin Gothic Book" w:hAnsi="Franklin Gothic Book"/>
          <w:sz w:val="21"/>
          <w:szCs w:val="21"/>
        </w:rPr>
        <w:t xml:space="preserve">chamber but </w:t>
      </w:r>
      <w:r w:rsidR="00EF5FBC">
        <w:rPr>
          <w:rFonts w:ascii="Franklin Gothic Book" w:hAnsi="Franklin Gothic Book"/>
          <w:sz w:val="21"/>
          <w:szCs w:val="21"/>
        </w:rPr>
        <w:t xml:space="preserve">also </w:t>
      </w:r>
      <w:r w:rsidR="0053061A">
        <w:rPr>
          <w:rFonts w:ascii="Franklin Gothic Book" w:hAnsi="Franklin Gothic Book"/>
          <w:sz w:val="21"/>
          <w:szCs w:val="21"/>
        </w:rPr>
        <w:t xml:space="preserve">Finnish business </w:t>
      </w:r>
      <w:r w:rsidR="00E03D09">
        <w:rPr>
          <w:rFonts w:ascii="Franklin Gothic Book" w:hAnsi="Franklin Gothic Book"/>
          <w:sz w:val="21"/>
          <w:szCs w:val="21"/>
        </w:rPr>
        <w:t>overall in</w:t>
      </w:r>
      <w:r w:rsidR="0053061A">
        <w:rPr>
          <w:rFonts w:ascii="Franklin Gothic Book" w:hAnsi="Franklin Gothic Book"/>
          <w:sz w:val="21"/>
          <w:szCs w:val="21"/>
        </w:rPr>
        <w:t xml:space="preserve"> Japan, </w:t>
      </w:r>
      <w:r w:rsidR="00EC764A">
        <w:rPr>
          <w:rFonts w:ascii="Franklin Gothic Book" w:hAnsi="Franklin Gothic Book"/>
          <w:sz w:val="21"/>
          <w:szCs w:val="21"/>
        </w:rPr>
        <w:t xml:space="preserve">we are looking into the possibility to hold </w:t>
      </w:r>
      <w:r w:rsidR="001146F2">
        <w:rPr>
          <w:rFonts w:ascii="Franklin Gothic Book" w:hAnsi="Franklin Gothic Book"/>
          <w:sz w:val="21"/>
          <w:szCs w:val="21"/>
        </w:rPr>
        <w:t xml:space="preserve">an extraordinary meeting </w:t>
      </w:r>
      <w:r w:rsidR="00E50CBF">
        <w:rPr>
          <w:rFonts w:ascii="Franklin Gothic Book" w:hAnsi="Franklin Gothic Book"/>
          <w:sz w:val="21"/>
          <w:szCs w:val="21"/>
        </w:rPr>
        <w:t xml:space="preserve">after the situation has calmed down and </w:t>
      </w:r>
      <w:r w:rsidR="00DF5AF9">
        <w:rPr>
          <w:rFonts w:ascii="Franklin Gothic Book" w:hAnsi="Franklin Gothic Book"/>
          <w:sz w:val="21"/>
          <w:szCs w:val="21"/>
        </w:rPr>
        <w:t xml:space="preserve">gatherings are possible again. </w:t>
      </w:r>
    </w:p>
    <w:p w14:paraId="1DF5160C" w14:textId="77777777" w:rsidR="00DF5AF9" w:rsidRDefault="00DF5AF9" w:rsidP="00BE53CB">
      <w:pPr>
        <w:pStyle w:val="BodyText"/>
        <w:spacing w:before="120"/>
        <w:rPr>
          <w:rFonts w:ascii="Franklin Gothic Book" w:hAnsi="Franklin Gothic Book"/>
          <w:sz w:val="21"/>
          <w:szCs w:val="21"/>
        </w:rPr>
      </w:pPr>
    </w:p>
    <w:p w14:paraId="335BFCA2" w14:textId="5EEA2228" w:rsidR="002B3FEA" w:rsidRPr="0020186B" w:rsidRDefault="00DF5AF9" w:rsidP="0020186B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Please find enclosed the following material regarding </w:t>
      </w:r>
      <w:r w:rsidR="00B90BA1">
        <w:rPr>
          <w:rFonts w:ascii="Franklin Gothic Book" w:hAnsi="Franklin Gothic Book"/>
          <w:sz w:val="21"/>
          <w:szCs w:val="21"/>
        </w:rPr>
        <w:t xml:space="preserve">the chamber </w:t>
      </w:r>
      <w:r w:rsidR="00D87E89">
        <w:rPr>
          <w:rFonts w:ascii="Franklin Gothic Book" w:hAnsi="Franklin Gothic Book"/>
          <w:sz w:val="21"/>
          <w:szCs w:val="21"/>
        </w:rPr>
        <w:t xml:space="preserve">activities. </w:t>
      </w:r>
      <w:r w:rsidR="006A77BA">
        <w:rPr>
          <w:rFonts w:ascii="Franklin Gothic Book" w:hAnsi="Franklin Gothic Book"/>
          <w:sz w:val="21"/>
          <w:szCs w:val="21"/>
        </w:rPr>
        <w:t xml:space="preserve">Note that according to Articles of Association only corporate members have a vote at the General Assembly, but the same </w:t>
      </w:r>
      <w:r w:rsidR="006144CE">
        <w:rPr>
          <w:rFonts w:ascii="Franklin Gothic Book" w:hAnsi="Franklin Gothic Book"/>
          <w:sz w:val="21"/>
          <w:szCs w:val="21"/>
        </w:rPr>
        <w:t xml:space="preserve">material </w:t>
      </w:r>
      <w:r w:rsidR="006A77BA">
        <w:rPr>
          <w:rFonts w:ascii="Franklin Gothic Book" w:hAnsi="Franklin Gothic Book"/>
          <w:sz w:val="21"/>
          <w:szCs w:val="21"/>
        </w:rPr>
        <w:t xml:space="preserve">has also been sent to all individual members. </w:t>
      </w:r>
      <w:r w:rsidR="00844678">
        <w:rPr>
          <w:rFonts w:ascii="Franklin Gothic Book" w:hAnsi="Franklin Gothic Book"/>
          <w:sz w:val="21"/>
          <w:szCs w:val="21"/>
        </w:rPr>
        <w:t xml:space="preserve">As </w:t>
      </w:r>
      <w:r w:rsidR="006144CE">
        <w:rPr>
          <w:rFonts w:ascii="Franklin Gothic Book" w:hAnsi="Franklin Gothic Book"/>
          <w:sz w:val="21"/>
          <w:szCs w:val="21"/>
        </w:rPr>
        <w:t>quorum is reached with 25 %</w:t>
      </w:r>
      <w:r w:rsidR="00B04531">
        <w:rPr>
          <w:rFonts w:ascii="Franklin Gothic Book" w:hAnsi="Franklin Gothic Book"/>
          <w:sz w:val="21"/>
          <w:szCs w:val="21"/>
        </w:rPr>
        <w:t xml:space="preserve"> of the voting members,</w:t>
      </w:r>
      <w:r w:rsidR="006144CE">
        <w:rPr>
          <w:rFonts w:ascii="Franklin Gothic Book" w:hAnsi="Franklin Gothic Book"/>
          <w:sz w:val="21"/>
          <w:szCs w:val="21"/>
        </w:rPr>
        <w:t xml:space="preserve"> with </w:t>
      </w:r>
      <w:proofErr w:type="gramStart"/>
      <w:r w:rsidR="006144CE">
        <w:rPr>
          <w:rFonts w:ascii="Franklin Gothic Book" w:hAnsi="Franklin Gothic Book"/>
          <w:sz w:val="21"/>
          <w:szCs w:val="21"/>
        </w:rPr>
        <w:t xml:space="preserve">current </w:t>
      </w:r>
      <w:r w:rsidR="00C3769A">
        <w:rPr>
          <w:rFonts w:ascii="Franklin Gothic Book" w:hAnsi="Franklin Gothic Book"/>
          <w:sz w:val="21"/>
          <w:szCs w:val="21"/>
        </w:rPr>
        <w:t xml:space="preserve"> </w:t>
      </w:r>
      <w:r w:rsidR="006144CE">
        <w:rPr>
          <w:rFonts w:ascii="Franklin Gothic Book" w:hAnsi="Franklin Gothic Book"/>
          <w:sz w:val="21"/>
          <w:szCs w:val="21"/>
        </w:rPr>
        <w:t>57</w:t>
      </w:r>
      <w:proofErr w:type="gramEnd"/>
      <w:r w:rsidR="006144CE">
        <w:rPr>
          <w:rFonts w:ascii="Franklin Gothic Book" w:hAnsi="Franklin Gothic Book"/>
          <w:sz w:val="21"/>
          <w:szCs w:val="21"/>
        </w:rPr>
        <w:t xml:space="preserve"> corporate members this would mean 15 </w:t>
      </w:r>
      <w:r w:rsidR="00C3769A">
        <w:rPr>
          <w:rFonts w:ascii="Franklin Gothic Book" w:hAnsi="Franklin Gothic Book"/>
          <w:sz w:val="21"/>
          <w:szCs w:val="21"/>
        </w:rPr>
        <w:t>votes</w:t>
      </w:r>
      <w:r w:rsidR="006144CE">
        <w:rPr>
          <w:rFonts w:ascii="Franklin Gothic Book" w:hAnsi="Franklin Gothic Book"/>
          <w:sz w:val="21"/>
          <w:szCs w:val="21"/>
        </w:rPr>
        <w:t xml:space="preserve">. </w:t>
      </w:r>
      <w:r w:rsidR="00D87E89" w:rsidRPr="003F54B7">
        <w:rPr>
          <w:rFonts w:ascii="Franklin Gothic Book" w:hAnsi="Franklin Gothic Book"/>
          <w:b/>
          <w:bCs/>
          <w:sz w:val="21"/>
          <w:szCs w:val="21"/>
        </w:rPr>
        <w:t>P</w:t>
      </w:r>
      <w:r w:rsidR="005F25B5" w:rsidRPr="003F54B7">
        <w:rPr>
          <w:rFonts w:ascii="Franklin Gothic Book" w:hAnsi="Franklin Gothic Book"/>
          <w:b/>
          <w:bCs/>
          <w:sz w:val="21"/>
          <w:szCs w:val="21"/>
        </w:rPr>
        <w:t xml:space="preserve">lease fill in </w:t>
      </w:r>
      <w:r w:rsidR="00B60838" w:rsidRPr="003F54B7">
        <w:rPr>
          <w:rFonts w:ascii="Franklin Gothic Book" w:hAnsi="Franklin Gothic Book"/>
          <w:b/>
          <w:bCs/>
          <w:sz w:val="21"/>
          <w:szCs w:val="21"/>
        </w:rPr>
        <w:t>your vote /</w:t>
      </w:r>
      <w:r w:rsidR="005F25B5" w:rsidRPr="003F54B7">
        <w:rPr>
          <w:rFonts w:ascii="Franklin Gothic Book" w:hAnsi="Franklin Gothic Book"/>
          <w:b/>
          <w:bCs/>
          <w:sz w:val="21"/>
          <w:szCs w:val="21"/>
        </w:rPr>
        <w:t xml:space="preserve"> </w:t>
      </w:r>
      <w:r w:rsidR="00443D4C" w:rsidRPr="003F54B7">
        <w:rPr>
          <w:rFonts w:ascii="Franklin Gothic Book" w:hAnsi="Franklin Gothic Book"/>
          <w:b/>
          <w:bCs/>
          <w:sz w:val="21"/>
          <w:szCs w:val="21"/>
        </w:rPr>
        <w:t>consent</w:t>
      </w:r>
      <w:r w:rsidR="006B7340" w:rsidRPr="003F54B7">
        <w:rPr>
          <w:rFonts w:ascii="Franklin Gothic Book" w:hAnsi="Franklin Gothic Book"/>
          <w:b/>
          <w:bCs/>
          <w:sz w:val="21"/>
          <w:szCs w:val="21"/>
        </w:rPr>
        <w:t xml:space="preserve"> </w:t>
      </w:r>
      <w:r w:rsidR="00443D4C" w:rsidRPr="003F54B7">
        <w:rPr>
          <w:rFonts w:ascii="Franklin Gothic Book" w:hAnsi="Franklin Gothic Book"/>
          <w:b/>
          <w:bCs/>
          <w:sz w:val="21"/>
          <w:szCs w:val="21"/>
        </w:rPr>
        <w:t xml:space="preserve">sheet </w:t>
      </w:r>
      <w:r w:rsidR="006B19AF">
        <w:rPr>
          <w:rFonts w:ascii="Franklin Gothic Book" w:hAnsi="Franklin Gothic Book"/>
          <w:sz w:val="21"/>
          <w:szCs w:val="21"/>
          <w:lang w:val="en-US"/>
        </w:rPr>
        <w:t xml:space="preserve">if you </w:t>
      </w:r>
      <w:r w:rsidR="00AB1C54">
        <w:rPr>
          <w:rFonts w:ascii="Franklin Gothic Book" w:hAnsi="Franklin Gothic Book"/>
          <w:sz w:val="21"/>
          <w:szCs w:val="21"/>
          <w:lang w:val="en-US"/>
        </w:rPr>
        <w:t xml:space="preserve">find that </w:t>
      </w:r>
      <w:r w:rsidR="009944A3">
        <w:rPr>
          <w:rFonts w:ascii="Franklin Gothic Book" w:hAnsi="Franklin Gothic Book"/>
          <w:sz w:val="21"/>
          <w:szCs w:val="21"/>
          <w:lang w:val="en-US"/>
        </w:rPr>
        <w:t xml:space="preserve">items on the agenda are correct and </w:t>
      </w:r>
      <w:r w:rsidR="00942CFF">
        <w:rPr>
          <w:rFonts w:ascii="Franklin Gothic Book" w:hAnsi="Franklin Gothic Book"/>
          <w:sz w:val="21"/>
          <w:szCs w:val="21"/>
          <w:lang w:val="en-US"/>
        </w:rPr>
        <w:t xml:space="preserve">agreeable and </w:t>
      </w:r>
      <w:r w:rsidR="00EE7056">
        <w:rPr>
          <w:rFonts w:ascii="Franklin Gothic Book" w:hAnsi="Franklin Gothic Book" w:hint="eastAsia"/>
          <w:sz w:val="21"/>
          <w:szCs w:val="21"/>
        </w:rPr>
        <w:t>r</w:t>
      </w:r>
      <w:r w:rsidR="00EE7056">
        <w:rPr>
          <w:rFonts w:ascii="Franklin Gothic Book" w:hAnsi="Franklin Gothic Book"/>
          <w:sz w:val="21"/>
          <w:szCs w:val="21"/>
        </w:rPr>
        <w:t xml:space="preserve">eturn </w:t>
      </w:r>
      <w:r w:rsidR="0020186B">
        <w:rPr>
          <w:rFonts w:ascii="Franklin Gothic Book" w:hAnsi="Franklin Gothic Book"/>
          <w:sz w:val="21"/>
          <w:szCs w:val="21"/>
        </w:rPr>
        <w:t xml:space="preserve">your vote </w:t>
      </w:r>
      <w:r w:rsidR="00EE7056">
        <w:rPr>
          <w:rFonts w:ascii="Franklin Gothic Book" w:hAnsi="Franklin Gothic Book"/>
          <w:sz w:val="21"/>
          <w:szCs w:val="21"/>
        </w:rPr>
        <w:t>to the chamber office</w:t>
      </w:r>
      <w:r w:rsidR="0020186B">
        <w:rPr>
          <w:rFonts w:ascii="Franklin Gothic Book" w:hAnsi="Franklin Gothic Book"/>
          <w:sz w:val="21"/>
          <w:szCs w:val="21"/>
        </w:rPr>
        <w:t xml:space="preserve"> </w:t>
      </w:r>
      <w:r w:rsidR="00A769A5">
        <w:rPr>
          <w:rFonts w:ascii="Franklin Gothic Book" w:hAnsi="Franklin Gothic Book"/>
          <w:sz w:val="21"/>
          <w:szCs w:val="21"/>
        </w:rPr>
        <w:t xml:space="preserve">by using the </w:t>
      </w:r>
      <w:r w:rsidR="002B3FEA">
        <w:rPr>
          <w:rFonts w:ascii="Franklin Gothic Book" w:hAnsi="Franklin Gothic Book"/>
          <w:sz w:val="21"/>
          <w:szCs w:val="21"/>
        </w:rPr>
        <w:t>reply envelope or by fax.</w:t>
      </w:r>
      <w:r w:rsidR="00E66FB6">
        <w:rPr>
          <w:rFonts w:ascii="Franklin Gothic Book" w:hAnsi="Franklin Gothic Book"/>
          <w:sz w:val="21"/>
          <w:szCs w:val="21"/>
        </w:rPr>
        <w:t xml:space="preserve"> </w:t>
      </w:r>
      <w:r w:rsidR="002B3FEA">
        <w:rPr>
          <w:rFonts w:ascii="Franklin Gothic Book" w:hAnsi="Franklin Gothic Book"/>
          <w:sz w:val="21"/>
          <w:szCs w:val="21"/>
        </w:rPr>
        <w:t>We ask you kindly to reply by</w:t>
      </w:r>
      <w:r w:rsidR="005F25B5" w:rsidRPr="006A2EEE">
        <w:rPr>
          <w:rFonts w:ascii="Franklin Gothic Book" w:hAnsi="Franklin Gothic Book"/>
          <w:sz w:val="21"/>
          <w:szCs w:val="21"/>
        </w:rPr>
        <w:t xml:space="preserve"> no later than </w:t>
      </w:r>
      <w:r w:rsidR="003626B4">
        <w:rPr>
          <w:rFonts w:ascii="Franklin Gothic Book" w:hAnsi="Franklin Gothic Book"/>
          <w:b/>
          <w:bCs/>
          <w:sz w:val="21"/>
          <w:szCs w:val="21"/>
        </w:rPr>
        <w:t>Fri</w:t>
      </w:r>
      <w:r w:rsidR="005F25B5" w:rsidRPr="003F54B7">
        <w:rPr>
          <w:rFonts w:ascii="Franklin Gothic Book" w:hAnsi="Franklin Gothic Book"/>
          <w:b/>
          <w:bCs/>
          <w:sz w:val="21"/>
          <w:szCs w:val="21"/>
        </w:rPr>
        <w:t xml:space="preserve">day, </w:t>
      </w:r>
      <w:r w:rsidR="003626B4">
        <w:rPr>
          <w:rFonts w:ascii="Franklin Gothic Book" w:hAnsi="Franklin Gothic Book"/>
          <w:b/>
          <w:bCs/>
          <w:sz w:val="21"/>
          <w:szCs w:val="21"/>
        </w:rPr>
        <w:t>17</w:t>
      </w:r>
      <w:r w:rsidR="005F25B5" w:rsidRPr="003F54B7">
        <w:rPr>
          <w:rFonts w:ascii="Franklin Gothic Book" w:hAnsi="Franklin Gothic Book"/>
          <w:b/>
          <w:bCs/>
          <w:sz w:val="21"/>
          <w:szCs w:val="21"/>
        </w:rPr>
        <w:t xml:space="preserve"> </w:t>
      </w:r>
      <w:r w:rsidR="002B3FEA" w:rsidRPr="003F54B7">
        <w:rPr>
          <w:rFonts w:ascii="Franklin Gothic Book" w:hAnsi="Franklin Gothic Book"/>
          <w:b/>
          <w:bCs/>
          <w:sz w:val="21"/>
          <w:szCs w:val="21"/>
        </w:rPr>
        <w:t>April</w:t>
      </w:r>
      <w:r w:rsidR="005F25B5" w:rsidRPr="003F54B7">
        <w:rPr>
          <w:rFonts w:ascii="Franklin Gothic Book" w:hAnsi="Franklin Gothic Book"/>
          <w:b/>
          <w:bCs/>
          <w:sz w:val="21"/>
          <w:szCs w:val="21"/>
        </w:rPr>
        <w:t xml:space="preserve">. </w:t>
      </w:r>
    </w:p>
    <w:p w14:paraId="36B5017F" w14:textId="572D4A0C" w:rsidR="002B3FEA" w:rsidRDefault="002B3FEA" w:rsidP="002B3FEA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  <w:lang w:val="en-US"/>
        </w:rPr>
      </w:pPr>
    </w:p>
    <w:p w14:paraId="7F7E8F50" w14:textId="65DEC9FD" w:rsidR="00AB1C54" w:rsidRPr="00B75392" w:rsidRDefault="00AB1C54" w:rsidP="002B3FEA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  <w:lang w:val="en-US"/>
        </w:rPr>
      </w:pPr>
      <w:r>
        <w:rPr>
          <w:rFonts w:ascii="Franklin Gothic Book" w:hAnsi="Franklin Gothic Book"/>
          <w:sz w:val="21"/>
          <w:szCs w:val="21"/>
          <w:lang w:val="en-US"/>
        </w:rPr>
        <w:t>Enclosed material:</w:t>
      </w:r>
    </w:p>
    <w:p w14:paraId="5B5F9C0D" w14:textId="178C95BF" w:rsidR="00B60838" w:rsidRPr="00895712" w:rsidRDefault="00B60838" w:rsidP="00895712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Reports from fiscal year 2019 and plan</w:t>
      </w:r>
      <w:r w:rsidR="00E66FB6">
        <w:rPr>
          <w:rFonts w:ascii="Franklin Gothic Book" w:hAnsi="Franklin Gothic Book"/>
          <w:sz w:val="21"/>
          <w:szCs w:val="21"/>
        </w:rPr>
        <w:t>s</w:t>
      </w:r>
      <w:r>
        <w:rPr>
          <w:rFonts w:ascii="Franklin Gothic Book" w:hAnsi="Franklin Gothic Book"/>
          <w:sz w:val="21"/>
          <w:szCs w:val="21"/>
        </w:rPr>
        <w:t xml:space="preserve"> for fiscal year 2020</w:t>
      </w:r>
    </w:p>
    <w:p w14:paraId="54DC68A9" w14:textId="63285063" w:rsidR="007C18FD" w:rsidRDefault="0088568D" w:rsidP="00CB763A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Articles of Association with proposed changes</w:t>
      </w:r>
    </w:p>
    <w:p w14:paraId="1CA0D78F" w14:textId="04F1AC02" w:rsidR="0088568D" w:rsidRDefault="00895712" w:rsidP="00CB763A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Copy of the report of Statutory Auditor</w:t>
      </w:r>
    </w:p>
    <w:p w14:paraId="1117506C" w14:textId="1D83B118" w:rsidR="00895712" w:rsidRDefault="00895712" w:rsidP="00CB763A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Vot</w:t>
      </w:r>
      <w:r w:rsidR="0065730F">
        <w:rPr>
          <w:rFonts w:ascii="Franklin Gothic Book" w:hAnsi="Franklin Gothic Book"/>
          <w:sz w:val="21"/>
          <w:szCs w:val="21"/>
        </w:rPr>
        <w:t>e</w:t>
      </w:r>
      <w:r>
        <w:rPr>
          <w:rFonts w:ascii="Franklin Gothic Book" w:hAnsi="Franklin Gothic Book"/>
          <w:sz w:val="21"/>
          <w:szCs w:val="21"/>
        </w:rPr>
        <w:t xml:space="preserve"> / consent </w:t>
      </w:r>
      <w:r w:rsidR="0065730F">
        <w:rPr>
          <w:rFonts w:ascii="Franklin Gothic Book" w:hAnsi="Franklin Gothic Book"/>
          <w:sz w:val="21"/>
          <w:szCs w:val="21"/>
        </w:rPr>
        <w:t xml:space="preserve">sheet </w:t>
      </w:r>
      <w:r>
        <w:rPr>
          <w:rFonts w:ascii="Franklin Gothic Book" w:hAnsi="Franklin Gothic Book"/>
          <w:sz w:val="21"/>
          <w:szCs w:val="21"/>
        </w:rPr>
        <w:t>for the agenda items</w:t>
      </w:r>
    </w:p>
    <w:p w14:paraId="77548515" w14:textId="79B7A30D" w:rsidR="00895712" w:rsidRDefault="00895712" w:rsidP="00CB763A">
      <w:pPr>
        <w:pStyle w:val="BodyText"/>
        <w:numPr>
          <w:ilvl w:val="0"/>
          <w:numId w:val="8"/>
        </w:numPr>
        <w:spacing w:before="120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Return envelope</w:t>
      </w:r>
    </w:p>
    <w:p w14:paraId="428FAFFF" w14:textId="77777777" w:rsidR="007E7733" w:rsidRDefault="007E7733" w:rsidP="002B3FEA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</w:rPr>
      </w:pPr>
    </w:p>
    <w:p w14:paraId="330E835E" w14:textId="21C3C401" w:rsidR="00B75392" w:rsidRDefault="005F25B5" w:rsidP="00EF5FBC">
      <w:pPr>
        <w:pStyle w:val="BodyText"/>
        <w:spacing w:before="120"/>
        <w:ind w:left="426"/>
        <w:rPr>
          <w:rFonts w:ascii="Franklin Gothic Book" w:hAnsi="Franklin Gothic Book"/>
          <w:sz w:val="21"/>
          <w:szCs w:val="21"/>
        </w:rPr>
      </w:pPr>
      <w:r w:rsidRPr="006A2EEE">
        <w:rPr>
          <w:rFonts w:ascii="Franklin Gothic Book" w:hAnsi="Franklin Gothic Book"/>
          <w:sz w:val="21"/>
          <w:szCs w:val="21"/>
        </w:rPr>
        <w:t xml:space="preserve">If you </w:t>
      </w:r>
      <w:r w:rsidR="002B3FEA">
        <w:rPr>
          <w:rFonts w:ascii="Franklin Gothic Book" w:hAnsi="Franklin Gothic Book"/>
          <w:sz w:val="21"/>
          <w:szCs w:val="21"/>
        </w:rPr>
        <w:t xml:space="preserve">have any questions, please </w:t>
      </w:r>
      <w:r w:rsidR="00787F05">
        <w:rPr>
          <w:rFonts w:ascii="Franklin Gothic Book" w:hAnsi="Franklin Gothic Book"/>
          <w:sz w:val="21"/>
          <w:szCs w:val="21"/>
        </w:rPr>
        <w:t xml:space="preserve">do not hesitate to </w:t>
      </w:r>
      <w:r w:rsidR="002B3FEA">
        <w:rPr>
          <w:rFonts w:ascii="Franklin Gothic Book" w:hAnsi="Franklin Gothic Book"/>
          <w:sz w:val="21"/>
          <w:szCs w:val="21"/>
        </w:rPr>
        <w:t xml:space="preserve">contact us </w:t>
      </w:r>
      <w:r w:rsidR="00787F05">
        <w:rPr>
          <w:rFonts w:ascii="Franklin Gothic Book" w:hAnsi="Franklin Gothic Book"/>
          <w:sz w:val="21"/>
          <w:szCs w:val="21"/>
        </w:rPr>
        <w:t xml:space="preserve">by </w:t>
      </w:r>
      <w:r w:rsidR="00361FE5">
        <w:rPr>
          <w:rFonts w:ascii="Franklin Gothic Book" w:hAnsi="Franklin Gothic Book"/>
          <w:sz w:val="21"/>
          <w:szCs w:val="21"/>
        </w:rPr>
        <w:t xml:space="preserve">phone (080-7650-3225) or </w:t>
      </w:r>
      <w:r w:rsidR="002B3FEA">
        <w:rPr>
          <w:rFonts w:ascii="Franklin Gothic Book" w:hAnsi="Franklin Gothic Book"/>
          <w:sz w:val="21"/>
          <w:szCs w:val="21"/>
        </w:rPr>
        <w:t xml:space="preserve">through </w:t>
      </w:r>
      <w:r w:rsidRPr="006A2EEE">
        <w:rPr>
          <w:rFonts w:ascii="Franklin Gothic Book" w:hAnsi="Franklin Gothic Book"/>
          <w:sz w:val="21"/>
          <w:szCs w:val="21"/>
        </w:rPr>
        <w:t>e-mail</w:t>
      </w:r>
      <w:r w:rsidR="002B3FEA">
        <w:rPr>
          <w:rFonts w:ascii="Franklin Gothic Book" w:hAnsi="Franklin Gothic Book"/>
          <w:sz w:val="21"/>
          <w:szCs w:val="21"/>
        </w:rPr>
        <w:t xml:space="preserve">: </w:t>
      </w:r>
      <w:hyperlink r:id="rId7" w:history="1">
        <w:r w:rsidR="002B3FEA" w:rsidRPr="003C3E6A">
          <w:rPr>
            <w:rStyle w:val="Hyperlink"/>
            <w:rFonts w:ascii="Franklin Gothic Book" w:hAnsi="Franklin Gothic Book"/>
            <w:sz w:val="21"/>
            <w:szCs w:val="21"/>
          </w:rPr>
          <w:t>office@fcc.or.jp</w:t>
        </w:r>
      </w:hyperlink>
      <w:r w:rsidR="002B3FEA">
        <w:rPr>
          <w:rFonts w:ascii="Franklin Gothic Book" w:hAnsi="Franklin Gothic Book"/>
          <w:sz w:val="21"/>
          <w:szCs w:val="21"/>
        </w:rPr>
        <w:t xml:space="preserve"> </w:t>
      </w:r>
    </w:p>
    <w:p w14:paraId="284CB516" w14:textId="77777777" w:rsidR="00B75392" w:rsidRDefault="00B75392" w:rsidP="005F25B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4A2EEC35" w14:textId="77777777" w:rsidR="00B75392" w:rsidRDefault="00B75392" w:rsidP="005F25B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5CA4CF93" w14:textId="6CD5A6F6" w:rsidR="005F25B5" w:rsidRDefault="005F25B5" w:rsidP="005F25B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35797259" w14:textId="7E4FA804" w:rsidR="00B75392" w:rsidRDefault="005F25B5" w:rsidP="005F25B5">
      <w:pPr>
        <w:tabs>
          <w:tab w:val="center" w:pos="4890"/>
        </w:tabs>
        <w:ind w:left="426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6A2EEE">
        <w:rPr>
          <w:rFonts w:ascii="Franklin Gothic Book" w:eastAsia="MS Gothic" w:hAnsi="Franklin Gothic Book"/>
          <w:sz w:val="21"/>
          <w:szCs w:val="21"/>
          <w:lang w:eastAsia="ja-JP"/>
        </w:rPr>
        <w:t>Best regards</w:t>
      </w:r>
    </w:p>
    <w:p w14:paraId="39BC2746" w14:textId="50ED9B83" w:rsidR="005F25B5" w:rsidRPr="006A2EEE" w:rsidRDefault="00EF5FBC" w:rsidP="00B75392">
      <w:pPr>
        <w:tabs>
          <w:tab w:val="center" w:pos="4890"/>
        </w:tabs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50096C">
        <w:rPr>
          <w:rFonts w:cs="Arial"/>
          <w:noProof/>
        </w:rPr>
        <w:drawing>
          <wp:anchor distT="0" distB="0" distL="114300" distR="114300" simplePos="0" relativeHeight="251668480" behindDoc="0" locked="0" layoutInCell="1" allowOverlap="1" wp14:anchorId="58061AB7" wp14:editId="756BE572">
            <wp:simplePos x="0" y="0"/>
            <wp:positionH relativeFrom="margin">
              <wp:posOffset>3598849</wp:posOffset>
            </wp:positionH>
            <wp:positionV relativeFrom="paragraph">
              <wp:posOffset>8255</wp:posOffset>
            </wp:positionV>
            <wp:extent cx="1240403" cy="605682"/>
            <wp:effectExtent l="0" t="0" r="4445" b="4445"/>
            <wp:wrapNone/>
            <wp:docPr id="5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ti-sig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03" cy="605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5B5" w:rsidRPr="006A2EEE">
        <w:rPr>
          <w:rFonts w:ascii="Franklin Gothic Book" w:eastAsia="MS Gothic" w:hAnsi="Franklin Gothic Book"/>
          <w:sz w:val="21"/>
          <w:szCs w:val="21"/>
          <w:lang w:eastAsia="ja-JP"/>
        </w:rPr>
        <w:tab/>
      </w:r>
    </w:p>
    <w:p w14:paraId="023B7F5A" w14:textId="68D8AC5A" w:rsidR="005F25B5" w:rsidRPr="006A2EEE" w:rsidRDefault="005F25B5" w:rsidP="005F25B5">
      <w:pPr>
        <w:ind w:left="426"/>
        <w:rPr>
          <w:rFonts w:ascii="Franklin Gothic Book" w:hAnsi="Franklin Gothic Book"/>
          <w:noProof/>
          <w:sz w:val="21"/>
          <w:szCs w:val="21"/>
        </w:rPr>
      </w:pPr>
    </w:p>
    <w:p w14:paraId="3F9147C8" w14:textId="45E6E0B8" w:rsidR="005F25B5" w:rsidRPr="006A2EEE" w:rsidRDefault="005F25B5" w:rsidP="00EB00A4">
      <w:pPr>
        <w:tabs>
          <w:tab w:val="center" w:pos="5245"/>
        </w:tabs>
        <w:ind w:left="426"/>
        <w:rPr>
          <w:rFonts w:ascii="Franklin Gothic Book" w:hAnsi="Franklin Gothic Book"/>
          <w:noProof/>
          <w:sz w:val="21"/>
          <w:szCs w:val="21"/>
        </w:rPr>
      </w:pPr>
      <w:r>
        <w:rPr>
          <w:rFonts w:ascii="Franklin Gothic Book" w:hAnsi="Franklin Gothic Book"/>
          <w:noProof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430B4B32" wp14:editId="01193E7C">
            <wp:simplePos x="0" y="0"/>
            <wp:positionH relativeFrom="column">
              <wp:posOffset>184785</wp:posOffset>
            </wp:positionH>
            <wp:positionV relativeFrom="paragraph">
              <wp:posOffset>39674</wp:posOffset>
            </wp:positionV>
            <wp:extent cx="2470595" cy="20955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ujita-sign20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5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0A4">
        <w:rPr>
          <w:rFonts w:ascii="Franklin Gothic Book" w:hAnsi="Franklin Gothic Book"/>
          <w:noProof/>
          <w:sz w:val="21"/>
          <w:szCs w:val="21"/>
        </w:rPr>
        <w:tab/>
      </w:r>
    </w:p>
    <w:p w14:paraId="437BA451" w14:textId="77777777" w:rsidR="005F25B5" w:rsidRPr="006A2EEE" w:rsidRDefault="005F25B5" w:rsidP="005F25B5">
      <w:pPr>
        <w:ind w:left="426"/>
        <w:rPr>
          <w:rFonts w:ascii="Franklin Gothic Book" w:hAnsi="Franklin Gothic Book"/>
          <w:noProof/>
          <w:sz w:val="21"/>
          <w:szCs w:val="21"/>
        </w:rPr>
      </w:pPr>
    </w:p>
    <w:p w14:paraId="795B8E0A" w14:textId="740B8CFB" w:rsidR="005F25B5" w:rsidRPr="006A2EEE" w:rsidRDefault="005F25B5" w:rsidP="005F25B5">
      <w:pPr>
        <w:pStyle w:val="Header"/>
        <w:tabs>
          <w:tab w:val="clear" w:pos="4153"/>
          <w:tab w:val="clear" w:pos="8306"/>
        </w:tabs>
        <w:ind w:left="426"/>
        <w:rPr>
          <w:rFonts w:ascii="Franklin Gothic Book" w:hAnsi="Franklin Gothic Book"/>
          <w:noProof/>
          <w:sz w:val="21"/>
          <w:szCs w:val="21"/>
        </w:rPr>
      </w:pPr>
      <w:r>
        <w:rPr>
          <w:rFonts w:ascii="Franklin Gothic Book" w:hAnsi="Franklin Gothic Book"/>
          <w:noProof/>
          <w:sz w:val="21"/>
          <w:szCs w:val="21"/>
          <w:lang w:eastAsia="ja-JP"/>
        </w:rPr>
        <w:t>Masaoki Fujita</w:t>
      </w:r>
      <w:r w:rsidRPr="006A2EEE">
        <w:rPr>
          <w:rFonts w:ascii="Franklin Gothic Book" w:hAnsi="Franklin Gothic Book"/>
          <w:noProof/>
          <w:sz w:val="21"/>
          <w:szCs w:val="21"/>
        </w:rPr>
        <w:tab/>
      </w:r>
      <w:r w:rsidRPr="006A2EEE">
        <w:rPr>
          <w:rFonts w:ascii="Franklin Gothic Book" w:hAnsi="Franklin Gothic Book"/>
          <w:noProof/>
          <w:sz w:val="21"/>
          <w:szCs w:val="21"/>
        </w:rPr>
        <w:tab/>
      </w:r>
      <w:r w:rsidRPr="006A2EEE">
        <w:rPr>
          <w:rFonts w:ascii="Franklin Gothic Book" w:hAnsi="Franklin Gothic Book"/>
          <w:noProof/>
          <w:sz w:val="21"/>
          <w:szCs w:val="21"/>
        </w:rPr>
        <w:tab/>
      </w:r>
      <w:r w:rsidRPr="006A2EEE">
        <w:rPr>
          <w:rFonts w:ascii="Franklin Gothic Book" w:hAnsi="Franklin Gothic Book"/>
          <w:noProof/>
          <w:sz w:val="21"/>
          <w:szCs w:val="21"/>
        </w:rPr>
        <w:tab/>
      </w:r>
      <w:r w:rsidR="00E03D09">
        <w:rPr>
          <w:rFonts w:ascii="Franklin Gothic Book" w:hAnsi="Franklin Gothic Book"/>
          <w:noProof/>
          <w:sz w:val="21"/>
          <w:szCs w:val="21"/>
        </w:rPr>
        <w:tab/>
      </w:r>
      <w:r w:rsidR="00E03D09">
        <w:rPr>
          <w:rFonts w:ascii="Franklin Gothic Book" w:hAnsi="Franklin Gothic Book"/>
          <w:noProof/>
          <w:sz w:val="21"/>
          <w:szCs w:val="21"/>
        </w:rPr>
        <w:tab/>
      </w:r>
      <w:r w:rsidR="000E2F5D">
        <w:rPr>
          <w:rFonts w:ascii="Franklin Gothic Book" w:hAnsi="Franklin Gothic Book" w:hint="eastAsia"/>
          <w:noProof/>
          <w:sz w:val="21"/>
          <w:szCs w:val="21"/>
          <w:lang w:eastAsia="ja-JP"/>
        </w:rPr>
        <w:t>Antti Kunnas</w:t>
      </w:r>
    </w:p>
    <w:p w14:paraId="486514F0" w14:textId="17A3F7DB" w:rsidR="005F25B5" w:rsidRPr="006A2EEE" w:rsidRDefault="005F25B5" w:rsidP="005F25B5">
      <w:pPr>
        <w:ind w:left="426"/>
        <w:rPr>
          <w:rFonts w:ascii="Franklin Gothic Book" w:hAnsi="Franklin Gothic Book"/>
          <w:sz w:val="21"/>
          <w:szCs w:val="21"/>
          <w:lang w:val="en-US"/>
        </w:rPr>
      </w:pPr>
      <w:r w:rsidRPr="006A2EEE">
        <w:rPr>
          <w:rFonts w:ascii="Franklin Gothic Book" w:hAnsi="Franklin Gothic Book"/>
          <w:sz w:val="21"/>
          <w:szCs w:val="21"/>
          <w:lang w:val="en-US"/>
        </w:rPr>
        <w:t>President</w:t>
      </w:r>
      <w:r w:rsidRPr="006A2EEE">
        <w:rPr>
          <w:rFonts w:ascii="Franklin Gothic Book" w:hAnsi="Franklin Gothic Book"/>
          <w:sz w:val="21"/>
          <w:szCs w:val="21"/>
          <w:lang w:val="en-US"/>
        </w:rPr>
        <w:tab/>
      </w:r>
      <w:r w:rsidRPr="006A2EEE">
        <w:rPr>
          <w:rFonts w:ascii="Franklin Gothic Book" w:hAnsi="Franklin Gothic Book"/>
          <w:sz w:val="21"/>
          <w:szCs w:val="21"/>
          <w:lang w:val="en-US"/>
        </w:rPr>
        <w:tab/>
      </w:r>
      <w:r w:rsidRPr="006A2EEE">
        <w:rPr>
          <w:rFonts w:ascii="Franklin Gothic Book" w:hAnsi="Franklin Gothic Book"/>
          <w:sz w:val="21"/>
          <w:szCs w:val="21"/>
          <w:lang w:val="en-US"/>
        </w:rPr>
        <w:tab/>
      </w:r>
      <w:r w:rsidRPr="006A2EEE">
        <w:rPr>
          <w:rFonts w:ascii="Franklin Gothic Book" w:hAnsi="Franklin Gothic Book"/>
          <w:sz w:val="21"/>
          <w:szCs w:val="21"/>
          <w:lang w:val="en-US"/>
        </w:rPr>
        <w:tab/>
      </w:r>
      <w:r w:rsidRPr="006A2EEE">
        <w:rPr>
          <w:rFonts w:ascii="Franklin Gothic Book" w:hAnsi="Franklin Gothic Book"/>
          <w:sz w:val="21"/>
          <w:szCs w:val="21"/>
          <w:lang w:val="en-US"/>
        </w:rPr>
        <w:tab/>
      </w:r>
      <w:r w:rsidR="00E03D09">
        <w:rPr>
          <w:rFonts w:ascii="Franklin Gothic Book" w:hAnsi="Franklin Gothic Book"/>
          <w:sz w:val="21"/>
          <w:szCs w:val="21"/>
          <w:lang w:val="en-US"/>
        </w:rPr>
        <w:tab/>
      </w:r>
      <w:r w:rsidR="00E03D09">
        <w:rPr>
          <w:rFonts w:ascii="Franklin Gothic Book" w:hAnsi="Franklin Gothic Book"/>
          <w:sz w:val="21"/>
          <w:szCs w:val="21"/>
          <w:lang w:val="en-US"/>
        </w:rPr>
        <w:tab/>
      </w:r>
      <w:r w:rsidRPr="006A2EEE">
        <w:rPr>
          <w:rFonts w:ascii="Franklin Gothic Book" w:hAnsi="Franklin Gothic Book"/>
          <w:sz w:val="21"/>
          <w:szCs w:val="21"/>
          <w:lang w:val="en-US"/>
        </w:rPr>
        <w:t>Executive Director</w:t>
      </w:r>
    </w:p>
    <w:p w14:paraId="68E1060A" w14:textId="77777777" w:rsidR="005F25B5" w:rsidRDefault="005F25B5" w:rsidP="005F25B5">
      <w:pPr>
        <w:rPr>
          <w:noProof/>
          <w:sz w:val="8"/>
        </w:rPr>
      </w:pPr>
    </w:p>
    <w:p w14:paraId="1BB19915" w14:textId="4E3DDBC8" w:rsidR="005F25B5" w:rsidRDefault="005F25B5" w:rsidP="005F25B5">
      <w:pPr>
        <w:pStyle w:val="Header"/>
        <w:tabs>
          <w:tab w:val="clear" w:pos="4153"/>
          <w:tab w:val="clear" w:pos="8306"/>
        </w:tabs>
        <w:rPr>
          <w:noProof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6EFA26B" wp14:editId="7197239B">
                <wp:simplePos x="0" y="0"/>
                <wp:positionH relativeFrom="column">
                  <wp:posOffset>-1887855</wp:posOffset>
                </wp:positionH>
                <wp:positionV relativeFrom="page">
                  <wp:posOffset>6746240</wp:posOffset>
                </wp:positionV>
                <wp:extent cx="1600200" cy="4572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CFFA0" w14:textId="77777777" w:rsidR="00FC32E4" w:rsidRDefault="00FC32E4" w:rsidP="005F25B5">
                            <w:pPr>
                              <w:rPr>
                                <w:rFonts w:ascii="Century Gothic" w:hAnsi="Century Gothic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 xml:space="preserve">Timo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>Varhama</w:t>
                            </w:r>
                            <w:proofErr w:type="spellEnd"/>
                          </w:p>
                          <w:p w14:paraId="0AB770AC" w14:textId="77777777" w:rsidR="00FC32E4" w:rsidRDefault="00FC32E4" w:rsidP="005F25B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FA26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48.65pt;margin-top:531.2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" filled="f" stroked="f">
                <v:textbox>
                  <w:txbxContent>
                    <w:p w14:paraId="210CFFA0" w14:textId="77777777" w:rsidR="00FC32E4" w:rsidRDefault="00FC32E4" w:rsidP="005F25B5">
                      <w:pPr>
                        <w:rPr>
                          <w:rFonts w:ascii="Century Gothic" w:hAnsi="Century Gothic"/>
                          <w:lang w:eastAsia="ja-JP"/>
                        </w:rPr>
                      </w:pPr>
                      <w:r>
                        <w:rPr>
                          <w:rFonts w:ascii="Century Gothic" w:hAnsi="Century Gothic"/>
                          <w:lang w:eastAsia="ja-JP"/>
                        </w:rPr>
                        <w:t>Timo Varhama</w:t>
                      </w:r>
                    </w:p>
                    <w:p w14:paraId="0AB770AC" w14:textId="77777777" w:rsidR="00FC32E4" w:rsidRDefault="00FC32E4" w:rsidP="005F25B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Century Gothic" w:hAnsi="Century Gothic" w:hint="eastAsia"/>
                          <w:lang w:eastAsia="ja-JP"/>
                        </w:rPr>
                        <w:t>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7D2F0B9" wp14:editId="3269B8DB">
                <wp:simplePos x="0" y="0"/>
                <wp:positionH relativeFrom="column">
                  <wp:posOffset>-1264920</wp:posOffset>
                </wp:positionH>
                <wp:positionV relativeFrom="page">
                  <wp:posOffset>8803005</wp:posOffset>
                </wp:positionV>
                <wp:extent cx="182880" cy="18288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4143" id="Rectangle 12" o:spid="_x0000_s1026" style="position:absolute;margin-left:-99.6pt;margin-top:693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ewWgIAAMI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">
                <v:shadow on="t"/>
                <w10:wrap anchory="page"/>
                <w10:anchorlock/>
              </v:rect>
            </w:pict>
          </mc:Fallback>
        </mc:AlternateContent>
      </w:r>
    </w:p>
    <w:p w14:paraId="5C9A543E" w14:textId="3CBA6159" w:rsidR="000F55B5" w:rsidRPr="00655654" w:rsidRDefault="000F55B5" w:rsidP="007F5C38">
      <w:pPr>
        <w:rPr>
          <w:rFonts w:ascii="Century Gothic" w:eastAsia="MS Gothic" w:hAnsi="Century Gothic"/>
          <w:sz w:val="12"/>
          <w:szCs w:val="12"/>
          <w:lang w:val="en-US" w:eastAsia="ja-JP"/>
        </w:rPr>
      </w:pPr>
    </w:p>
    <w:sectPr w:rsidR="000F55B5" w:rsidRPr="00655654" w:rsidSect="009F2F1D">
      <w:headerReference w:type="default" r:id="rId10"/>
      <w:footerReference w:type="default" r:id="rId11"/>
      <w:pgSz w:w="11906" w:h="16838"/>
      <w:pgMar w:top="1440" w:right="849" w:bottom="1440" w:left="993" w:header="72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CCBDF" w14:textId="77777777" w:rsidR="00A66B75" w:rsidRDefault="00A66B75">
      <w:r>
        <w:separator/>
      </w:r>
    </w:p>
  </w:endnote>
  <w:endnote w:type="continuationSeparator" w:id="0">
    <w:p w14:paraId="5919FE8B" w14:textId="77777777" w:rsidR="00A66B75" w:rsidRDefault="00A6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C31E" w14:textId="0BEBE99F" w:rsidR="000E2F5D" w:rsidRDefault="000E2F5D" w:rsidP="000E2F5D">
    <w:pPr>
      <w:pBdr>
        <w:bottom w:val="single" w:sz="6" w:space="1" w:color="auto"/>
      </w:pBdr>
      <w:spacing w:line="16" w:lineRule="atLeast"/>
      <w:rPr>
        <w:rFonts w:ascii="Tahoma" w:eastAsia="MS Gothic" w:hAnsi="Tahoma"/>
        <w:snapToGrid w:val="0"/>
        <w:color w:val="000000"/>
        <w:sz w:val="14"/>
        <w:lang w:eastAsia="ja-JP"/>
      </w:rPr>
    </w:pPr>
  </w:p>
  <w:p w14:paraId="2FA71A16" w14:textId="77777777" w:rsidR="000E2F5D" w:rsidRDefault="000E2F5D" w:rsidP="000E2F5D">
    <w:pPr>
      <w:spacing w:before="40"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color w:val="000000"/>
        <w:sz w:val="16"/>
      </w:rPr>
      <w:t>Finnish Chamber of Commerce in Japan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 xml:space="preserve">  </w:t>
    </w:r>
    <w:r w:rsidRPr="00120753">
      <w:rPr>
        <w:rFonts w:ascii="Tahoma" w:hAnsi="Tahoma" w:cs="Tahoma"/>
        <w:b/>
        <w:snapToGrid w:val="0"/>
        <w:color w:val="000080"/>
        <w:sz w:val="18"/>
        <w:szCs w:val="18"/>
        <w:lang w:val="en-US" w:eastAsia="ja-JP"/>
      </w:rPr>
      <w:t>www.fcc.or.jp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ab/>
    </w:r>
    <w:r>
      <w:rPr>
        <w:rFonts w:ascii="Tahoma" w:eastAsia="MS PGothic" w:hAnsi="Tahoma" w:hint="eastAsia"/>
        <w:snapToGrid w:val="0"/>
        <w:color w:val="000000"/>
        <w:sz w:val="16"/>
        <w:lang w:eastAsia="ja-JP"/>
      </w:rPr>
      <w:t>在日フィンランド商工会議所</w:t>
    </w:r>
  </w:p>
  <w:p w14:paraId="38A07CB5" w14:textId="77777777" w:rsidR="000E2F5D" w:rsidRDefault="000E2F5D" w:rsidP="000E2F5D">
    <w:pPr>
      <w:spacing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3</w:t>
    </w:r>
    <w:r>
      <w:rPr>
        <w:rFonts w:ascii="Tahoma" w:hAnsi="Tahoma" w:hint="eastAsia"/>
        <w:snapToGrid w:val="0"/>
        <w:sz w:val="16"/>
        <w:lang w:eastAsia="ja-JP"/>
      </w:rPr>
      <w:t>-</w:t>
    </w:r>
    <w:r>
      <w:rPr>
        <w:rFonts w:ascii="Tahoma" w:hAnsi="Tahoma"/>
        <w:snapToGrid w:val="0"/>
        <w:sz w:val="16"/>
        <w:lang w:eastAsia="ja-JP"/>
      </w:rPr>
      <w:t>5</w:t>
    </w:r>
    <w:r>
      <w:rPr>
        <w:rFonts w:ascii="Tahoma" w:hAnsi="Tahoma"/>
        <w:snapToGrid w:val="0"/>
        <w:sz w:val="16"/>
      </w:rPr>
      <w:t xml:space="preserve">-39, </w:t>
    </w:r>
    <w:r>
      <w:rPr>
        <w:rFonts w:ascii="Tahoma" w:hAnsi="Tahoma"/>
        <w:snapToGrid w:val="0"/>
        <w:sz w:val="16"/>
        <w:lang w:eastAsia="ja-JP"/>
      </w:rPr>
      <w:t>Minami-</w:t>
    </w:r>
    <w:proofErr w:type="spellStart"/>
    <w:r>
      <w:rPr>
        <w:rFonts w:ascii="Tahoma" w:hAnsi="Tahoma"/>
        <w:snapToGrid w:val="0"/>
        <w:sz w:val="16"/>
        <w:lang w:eastAsia="ja-JP"/>
      </w:rPr>
      <w:t>Azabu</w:t>
    </w:r>
    <w:proofErr w:type="spellEnd"/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>〒１０６―８５６１</w:t>
    </w:r>
    <w:r>
      <w:rPr>
        <w:rFonts w:ascii="Tahoma" w:eastAsia="MS P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</w:p>
  <w:p w14:paraId="7FDD06DD" w14:textId="77777777" w:rsidR="000E2F5D" w:rsidRDefault="000E2F5D" w:rsidP="000E2F5D">
    <w:pPr>
      <w:spacing w:line="200" w:lineRule="exact"/>
      <w:rPr>
        <w:rFonts w:ascii="Tahoma" w:eastAsia="MS PGothic" w:hAnsi="Tahoma"/>
        <w:snapToGrid w:val="0"/>
        <w:sz w:val="16"/>
        <w:lang w:eastAsia="ja-JP"/>
      </w:rPr>
    </w:pPr>
    <w:r>
      <w:rPr>
        <w:rFonts w:ascii="Tahoma" w:hAnsi="Tahoma" w:hint="eastAsia"/>
        <w:snapToGrid w:val="0"/>
        <w:sz w:val="16"/>
        <w:lang w:eastAsia="ja-JP"/>
      </w:rPr>
      <w:t>M</w:t>
    </w:r>
    <w:r>
      <w:rPr>
        <w:rFonts w:ascii="Tahoma" w:hAnsi="Tahoma"/>
        <w:snapToGrid w:val="0"/>
        <w:sz w:val="16"/>
        <w:lang w:eastAsia="ja-JP"/>
      </w:rPr>
      <w:t>inat</w:t>
    </w:r>
    <w:r>
      <w:rPr>
        <w:rFonts w:ascii="Tahoma" w:hAnsi="Tahoma" w:hint="eastAsia"/>
        <w:snapToGrid w:val="0"/>
        <w:sz w:val="16"/>
        <w:lang w:eastAsia="ja-JP"/>
      </w:rPr>
      <w:t>o</w:t>
    </w:r>
    <w:r>
      <w:rPr>
        <w:rFonts w:ascii="Tahoma" w:hAnsi="Tahoma"/>
        <w:snapToGrid w:val="0"/>
        <w:sz w:val="16"/>
        <w:lang w:eastAsia="ja-JP"/>
      </w:rPr>
      <w:t>-ku, TOKYO 106-8561</w:t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 xml:space="preserve">東京都港区南麻布３－５－３９　</w:t>
    </w:r>
  </w:p>
  <w:p w14:paraId="5D5D47B1" w14:textId="10F1A7EC" w:rsidR="000E2F5D" w:rsidRPr="007B5E50" w:rsidRDefault="000E2F5D" w:rsidP="000E2F5D">
    <w:pPr>
      <w:spacing w:line="200" w:lineRule="exact"/>
      <w:rPr>
        <w:rFonts w:ascii="MS PGothic" w:eastAsia="MS PGothic" w:hAnsi="MS PGothic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Tel. 0</w:t>
    </w:r>
    <w:r>
      <w:rPr>
        <w:rFonts w:ascii="Tahoma" w:hAnsi="Tahoma" w:hint="eastAsia"/>
        <w:snapToGrid w:val="0"/>
        <w:sz w:val="16"/>
        <w:lang w:eastAsia="ja-JP"/>
      </w:rPr>
      <w:t>80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7650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3225</w:t>
    </w:r>
    <w:r>
      <w:rPr>
        <w:rFonts w:ascii="Tahoma" w:hAnsi="Tahoma"/>
        <w:snapToGrid w:val="0"/>
        <w:sz w:val="16"/>
        <w:lang w:eastAsia="ja-JP"/>
      </w:rPr>
      <w:t xml:space="preserve">  </w:t>
    </w:r>
    <w:r>
      <w:rPr>
        <w:rFonts w:ascii="Tahoma" w:hAnsi="Tahoma" w:hint="eastAsia"/>
        <w:snapToGrid w:val="0"/>
        <w:sz w:val="16"/>
        <w:lang w:eastAsia="ja-JP"/>
      </w:rPr>
      <w:t xml:space="preserve">   </w:t>
    </w:r>
    <w:r>
      <w:rPr>
        <w:rFonts w:ascii="Tahoma" w:hAnsi="Tahoma"/>
        <w:snapToGrid w:val="0"/>
        <w:sz w:val="16"/>
        <w:lang w:eastAsia="ja-JP"/>
      </w:rPr>
      <w:t>Fax. 03-</w:t>
    </w:r>
    <w:r>
      <w:rPr>
        <w:rFonts w:ascii="Tahoma" w:hAnsi="Tahoma" w:hint="eastAsia"/>
        <w:snapToGrid w:val="0"/>
        <w:sz w:val="16"/>
        <w:lang w:eastAsia="ja-JP"/>
      </w:rPr>
      <w:t>5447-6041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    E-mail: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hyperlink r:id="rId1" w:history="1">
      <w:r w:rsidRPr="006C177E">
        <w:rPr>
          <w:rStyle w:val="Hyperlink"/>
          <w:rFonts w:ascii="Tahoma" w:eastAsia="MS Gothic" w:hAnsi="Tahoma"/>
          <w:snapToGrid w:val="0"/>
          <w:sz w:val="16"/>
          <w:lang w:eastAsia="ja-JP"/>
        </w:rPr>
        <w:t>office</w:t>
      </w:r>
      <w:r w:rsidRPr="006C177E">
        <w:rPr>
          <w:rStyle w:val="Hyperlink"/>
          <w:rFonts w:ascii="Tahoma" w:eastAsia="MS Gothic" w:hAnsi="Tahoma"/>
          <w:snapToGrid w:val="0"/>
          <w:sz w:val="16"/>
          <w:lang w:val="en-US" w:eastAsia="ja-JP"/>
        </w:rPr>
        <w:t>@fcc.or.jp</w:t>
      </w:r>
    </w:hyperlink>
    <w:r>
      <w:rPr>
        <w:rFonts w:ascii="Tahoma" w:eastAsia="MS Gothic" w:hAnsi="Tahoma"/>
        <w:snapToGrid w:val="0"/>
        <w:sz w:val="16"/>
        <w:lang w:val="en-US" w:eastAsia="ja-JP"/>
      </w:rPr>
      <w:t xml:space="preserve"> 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電話</w:t>
    </w:r>
    <w:r>
      <w:rPr>
        <w:rFonts w:ascii="MS PGothic" w:eastAsia="MS PGothic" w:hAnsi="MS PGothic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0</w:t>
    </w:r>
    <w:r>
      <w:rPr>
        <w:rFonts w:ascii="MS PGothic" w:eastAsia="MS PGothic" w:hAnsi="MS PGothic"/>
        <w:snapToGrid w:val="0"/>
        <w:sz w:val="16"/>
        <w:lang w:eastAsia="ja-JP"/>
      </w:rPr>
      <w:t>80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7650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3225</w:t>
    </w:r>
    <w:r>
      <w:rPr>
        <w:rFonts w:ascii="MS PGothic" w:eastAsia="MS PGothic" w:hAnsi="MS PGothic" w:hint="eastAsia"/>
        <w:snapToGrid w:val="0"/>
        <w:sz w:val="16"/>
        <w:lang w:eastAsia="ja-JP"/>
      </w:rPr>
      <w:t xml:space="preserve">     ファックス</w:t>
    </w:r>
    <w:r>
      <w:rPr>
        <w:rFonts w:ascii="MS PGothic" w:eastAsia="MS PGothic" w:hAnsi="MS PGothic"/>
        <w:snapToGrid w:val="0"/>
        <w:sz w:val="16"/>
        <w:lang w:eastAsia="ja-JP"/>
      </w:rPr>
      <w:t xml:space="preserve"> 03-</w:t>
    </w:r>
    <w:r>
      <w:rPr>
        <w:rFonts w:ascii="MS PGothic" w:eastAsia="MS PGothic" w:hAnsi="MS PGothic" w:hint="eastAsia"/>
        <w:snapToGrid w:val="0"/>
        <w:sz w:val="16"/>
        <w:lang w:eastAsia="ja-JP"/>
      </w:rPr>
      <w:t>5</w:t>
    </w:r>
    <w:r>
      <w:rPr>
        <w:rFonts w:ascii="MS PGothic" w:eastAsia="MS PGothic" w:hAnsi="MS PGothic"/>
        <w:snapToGrid w:val="0"/>
        <w:sz w:val="16"/>
        <w:lang w:eastAsia="ja-JP"/>
      </w:rPr>
      <w:t>447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6041</w:t>
    </w:r>
  </w:p>
  <w:p w14:paraId="4A8B7BC7" w14:textId="39441C63" w:rsidR="00FC32E4" w:rsidRPr="000E2F5D" w:rsidRDefault="00FC32E4" w:rsidP="000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570EE" w14:textId="77777777" w:rsidR="00A66B75" w:rsidRDefault="00A66B75">
      <w:r>
        <w:separator/>
      </w:r>
    </w:p>
  </w:footnote>
  <w:footnote w:type="continuationSeparator" w:id="0">
    <w:p w14:paraId="2B5126B4" w14:textId="77777777" w:rsidR="00A66B75" w:rsidRDefault="00A6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000C" w14:textId="3DE5C420" w:rsidR="00FC32E4" w:rsidRDefault="00B75392">
    <w:pPr>
      <w:pStyle w:val="Header"/>
    </w:pPr>
    <w:r>
      <w:rPr>
        <w:noProof/>
      </w:rPr>
      <w:drawing>
        <wp:inline distT="0" distB="0" distL="0" distR="0" wp14:anchorId="32A1D4D2" wp14:editId="5541092E">
          <wp:extent cx="3858750" cy="829340"/>
          <wp:effectExtent l="0" t="0" r="254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cj_chamb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5747" cy="84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D4E"/>
    <w:multiLevelType w:val="hybridMultilevel"/>
    <w:tmpl w:val="C0587C96"/>
    <w:lvl w:ilvl="0" w:tplc="3BF6ACCC">
      <w:start w:val="1997"/>
      <w:numFmt w:val="decimal"/>
      <w:lvlText w:val="%1-"/>
      <w:lvlJc w:val="left"/>
      <w:pPr>
        <w:tabs>
          <w:tab w:val="num" w:pos="1416"/>
        </w:tabs>
        <w:ind w:left="1416" w:hanging="945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</w:lvl>
  </w:abstractNum>
  <w:abstractNum w:abstractNumId="1" w15:restartNumberingAfterBreak="0">
    <w:nsid w:val="10AF2FC9"/>
    <w:multiLevelType w:val="hybridMultilevel"/>
    <w:tmpl w:val="FBAC8B7E"/>
    <w:lvl w:ilvl="0" w:tplc="D4820C0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E59D4"/>
    <w:multiLevelType w:val="hybridMultilevel"/>
    <w:tmpl w:val="6D1E962A"/>
    <w:lvl w:ilvl="0" w:tplc="F8022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C7E"/>
    <w:multiLevelType w:val="hybridMultilevel"/>
    <w:tmpl w:val="3E6AF852"/>
    <w:lvl w:ilvl="0" w:tplc="D4820C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37BD6"/>
    <w:multiLevelType w:val="hybridMultilevel"/>
    <w:tmpl w:val="FBAC8B7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F6B82"/>
    <w:multiLevelType w:val="hybridMultilevel"/>
    <w:tmpl w:val="C9A44E8C"/>
    <w:lvl w:ilvl="0" w:tplc="E3362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3949E8"/>
    <w:multiLevelType w:val="hybridMultilevel"/>
    <w:tmpl w:val="2EC23C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90B0C"/>
    <w:multiLevelType w:val="hybridMultilevel"/>
    <w:tmpl w:val="D46CE050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2C"/>
    <w:rsid w:val="0000165A"/>
    <w:rsid w:val="00003356"/>
    <w:rsid w:val="00007CBE"/>
    <w:rsid w:val="00015067"/>
    <w:rsid w:val="00026B53"/>
    <w:rsid w:val="00046110"/>
    <w:rsid w:val="00056451"/>
    <w:rsid w:val="00073899"/>
    <w:rsid w:val="00076653"/>
    <w:rsid w:val="00086521"/>
    <w:rsid w:val="0009054E"/>
    <w:rsid w:val="00097115"/>
    <w:rsid w:val="000A1AF7"/>
    <w:rsid w:val="000A7EAA"/>
    <w:rsid w:val="000C4FB0"/>
    <w:rsid w:val="000D3662"/>
    <w:rsid w:val="000E1B26"/>
    <w:rsid w:val="000E2F5D"/>
    <w:rsid w:val="000F55B5"/>
    <w:rsid w:val="000F7452"/>
    <w:rsid w:val="00101313"/>
    <w:rsid w:val="001071F7"/>
    <w:rsid w:val="001146F2"/>
    <w:rsid w:val="001160CD"/>
    <w:rsid w:val="00150058"/>
    <w:rsid w:val="00152F90"/>
    <w:rsid w:val="00153D77"/>
    <w:rsid w:val="00163A64"/>
    <w:rsid w:val="00167854"/>
    <w:rsid w:val="00175117"/>
    <w:rsid w:val="00184A6F"/>
    <w:rsid w:val="00185596"/>
    <w:rsid w:val="001856A2"/>
    <w:rsid w:val="001A0E9E"/>
    <w:rsid w:val="001B05CA"/>
    <w:rsid w:val="001B6792"/>
    <w:rsid w:val="001B6CEA"/>
    <w:rsid w:val="001D2F2F"/>
    <w:rsid w:val="001E1B39"/>
    <w:rsid w:val="001F19FA"/>
    <w:rsid w:val="001F46EB"/>
    <w:rsid w:val="001F784C"/>
    <w:rsid w:val="00200600"/>
    <w:rsid w:val="0020186B"/>
    <w:rsid w:val="00207EE9"/>
    <w:rsid w:val="002156F4"/>
    <w:rsid w:val="00220981"/>
    <w:rsid w:val="00226AE2"/>
    <w:rsid w:val="0023383A"/>
    <w:rsid w:val="00243C15"/>
    <w:rsid w:val="002455A0"/>
    <w:rsid w:val="0025495B"/>
    <w:rsid w:val="00256FE6"/>
    <w:rsid w:val="00265C1A"/>
    <w:rsid w:val="00266B65"/>
    <w:rsid w:val="002701FB"/>
    <w:rsid w:val="00277369"/>
    <w:rsid w:val="00277852"/>
    <w:rsid w:val="0028531F"/>
    <w:rsid w:val="00292F87"/>
    <w:rsid w:val="002957A1"/>
    <w:rsid w:val="002A4940"/>
    <w:rsid w:val="002A6275"/>
    <w:rsid w:val="002B098C"/>
    <w:rsid w:val="002B1437"/>
    <w:rsid w:val="002B1867"/>
    <w:rsid w:val="002B3FEA"/>
    <w:rsid w:val="002C2451"/>
    <w:rsid w:val="002D4A5B"/>
    <w:rsid w:val="002E31CE"/>
    <w:rsid w:val="002F0E3F"/>
    <w:rsid w:val="00317CA9"/>
    <w:rsid w:val="003342DC"/>
    <w:rsid w:val="0034496E"/>
    <w:rsid w:val="00354725"/>
    <w:rsid w:val="00360503"/>
    <w:rsid w:val="00361FE5"/>
    <w:rsid w:val="003626B4"/>
    <w:rsid w:val="00383597"/>
    <w:rsid w:val="00396712"/>
    <w:rsid w:val="00396A86"/>
    <w:rsid w:val="003A5646"/>
    <w:rsid w:val="003B7091"/>
    <w:rsid w:val="003C68E0"/>
    <w:rsid w:val="003F54B7"/>
    <w:rsid w:val="00402C75"/>
    <w:rsid w:val="00405838"/>
    <w:rsid w:val="004130FE"/>
    <w:rsid w:val="00422213"/>
    <w:rsid w:val="00430E2E"/>
    <w:rsid w:val="00443D4C"/>
    <w:rsid w:val="00453AD4"/>
    <w:rsid w:val="0047268E"/>
    <w:rsid w:val="00476357"/>
    <w:rsid w:val="004833D4"/>
    <w:rsid w:val="004A7B8A"/>
    <w:rsid w:val="004B63C7"/>
    <w:rsid w:val="004C4826"/>
    <w:rsid w:val="004F6A00"/>
    <w:rsid w:val="00505BED"/>
    <w:rsid w:val="005062DE"/>
    <w:rsid w:val="0053061A"/>
    <w:rsid w:val="00533BAE"/>
    <w:rsid w:val="0053476B"/>
    <w:rsid w:val="00545214"/>
    <w:rsid w:val="00575AF4"/>
    <w:rsid w:val="00575C36"/>
    <w:rsid w:val="005761F0"/>
    <w:rsid w:val="00592CA3"/>
    <w:rsid w:val="00593CFA"/>
    <w:rsid w:val="005962F8"/>
    <w:rsid w:val="005A4F85"/>
    <w:rsid w:val="005C2AF7"/>
    <w:rsid w:val="005D1A1F"/>
    <w:rsid w:val="005D2275"/>
    <w:rsid w:val="005D31CC"/>
    <w:rsid w:val="005D5365"/>
    <w:rsid w:val="005E04AF"/>
    <w:rsid w:val="005E0F5B"/>
    <w:rsid w:val="005F0922"/>
    <w:rsid w:val="005F12DC"/>
    <w:rsid w:val="005F25B5"/>
    <w:rsid w:val="006144CE"/>
    <w:rsid w:val="006331B8"/>
    <w:rsid w:val="00634DA6"/>
    <w:rsid w:val="00653532"/>
    <w:rsid w:val="00655654"/>
    <w:rsid w:val="0065730F"/>
    <w:rsid w:val="006605E5"/>
    <w:rsid w:val="00666019"/>
    <w:rsid w:val="00673998"/>
    <w:rsid w:val="00681399"/>
    <w:rsid w:val="00685278"/>
    <w:rsid w:val="0069436F"/>
    <w:rsid w:val="006A5B14"/>
    <w:rsid w:val="006A77BA"/>
    <w:rsid w:val="006B08A0"/>
    <w:rsid w:val="006B19AF"/>
    <w:rsid w:val="006B1DB7"/>
    <w:rsid w:val="006B413E"/>
    <w:rsid w:val="006B4DC6"/>
    <w:rsid w:val="006B7340"/>
    <w:rsid w:val="006C1F7F"/>
    <w:rsid w:val="006C65CE"/>
    <w:rsid w:val="006C73C3"/>
    <w:rsid w:val="006E7AC8"/>
    <w:rsid w:val="006F49F9"/>
    <w:rsid w:val="006F7A1E"/>
    <w:rsid w:val="00700A30"/>
    <w:rsid w:val="00705A31"/>
    <w:rsid w:val="00712BBA"/>
    <w:rsid w:val="00716E57"/>
    <w:rsid w:val="0072008E"/>
    <w:rsid w:val="007205A6"/>
    <w:rsid w:val="00730C5C"/>
    <w:rsid w:val="00741F6E"/>
    <w:rsid w:val="007433C8"/>
    <w:rsid w:val="00743F1F"/>
    <w:rsid w:val="00745B92"/>
    <w:rsid w:val="00750D11"/>
    <w:rsid w:val="0075343C"/>
    <w:rsid w:val="00762096"/>
    <w:rsid w:val="00767C87"/>
    <w:rsid w:val="00787F05"/>
    <w:rsid w:val="007917F2"/>
    <w:rsid w:val="007A01F9"/>
    <w:rsid w:val="007A1194"/>
    <w:rsid w:val="007A23FB"/>
    <w:rsid w:val="007C18FD"/>
    <w:rsid w:val="007D4150"/>
    <w:rsid w:val="007E4E55"/>
    <w:rsid w:val="007E5035"/>
    <w:rsid w:val="007E6C0D"/>
    <w:rsid w:val="007E7733"/>
    <w:rsid w:val="007F0C35"/>
    <w:rsid w:val="007F5C38"/>
    <w:rsid w:val="0081145E"/>
    <w:rsid w:val="00812602"/>
    <w:rsid w:val="00832C91"/>
    <w:rsid w:val="008343FF"/>
    <w:rsid w:val="00841410"/>
    <w:rsid w:val="00843202"/>
    <w:rsid w:val="00844678"/>
    <w:rsid w:val="008455CC"/>
    <w:rsid w:val="0084791E"/>
    <w:rsid w:val="00853759"/>
    <w:rsid w:val="00856BE7"/>
    <w:rsid w:val="00856F56"/>
    <w:rsid w:val="00861139"/>
    <w:rsid w:val="008633AA"/>
    <w:rsid w:val="00863820"/>
    <w:rsid w:val="00864D49"/>
    <w:rsid w:val="008674A0"/>
    <w:rsid w:val="0087719B"/>
    <w:rsid w:val="0088568D"/>
    <w:rsid w:val="00895712"/>
    <w:rsid w:val="00896858"/>
    <w:rsid w:val="008B4686"/>
    <w:rsid w:val="008B6FF8"/>
    <w:rsid w:val="008B7561"/>
    <w:rsid w:val="008C5CD6"/>
    <w:rsid w:val="008F60D6"/>
    <w:rsid w:val="0090364A"/>
    <w:rsid w:val="00923010"/>
    <w:rsid w:val="00932150"/>
    <w:rsid w:val="00942CFF"/>
    <w:rsid w:val="00946BE1"/>
    <w:rsid w:val="009514CA"/>
    <w:rsid w:val="00952C9E"/>
    <w:rsid w:val="00953797"/>
    <w:rsid w:val="00957E39"/>
    <w:rsid w:val="009742A8"/>
    <w:rsid w:val="00974B50"/>
    <w:rsid w:val="009944A3"/>
    <w:rsid w:val="00994F85"/>
    <w:rsid w:val="009A2100"/>
    <w:rsid w:val="009B679A"/>
    <w:rsid w:val="009C172C"/>
    <w:rsid w:val="009F2F1D"/>
    <w:rsid w:val="00A25BD9"/>
    <w:rsid w:val="00A268E0"/>
    <w:rsid w:val="00A2709B"/>
    <w:rsid w:val="00A3526C"/>
    <w:rsid w:val="00A40C19"/>
    <w:rsid w:val="00A47E92"/>
    <w:rsid w:val="00A60819"/>
    <w:rsid w:val="00A6418B"/>
    <w:rsid w:val="00A66B75"/>
    <w:rsid w:val="00A769A5"/>
    <w:rsid w:val="00A9361B"/>
    <w:rsid w:val="00AB1C54"/>
    <w:rsid w:val="00AB2FC7"/>
    <w:rsid w:val="00AC1554"/>
    <w:rsid w:val="00AE4AFF"/>
    <w:rsid w:val="00AE6044"/>
    <w:rsid w:val="00AE75B0"/>
    <w:rsid w:val="00B04531"/>
    <w:rsid w:val="00B24A6B"/>
    <w:rsid w:val="00B32B47"/>
    <w:rsid w:val="00B44FA6"/>
    <w:rsid w:val="00B44FAD"/>
    <w:rsid w:val="00B60838"/>
    <w:rsid w:val="00B717C8"/>
    <w:rsid w:val="00B75392"/>
    <w:rsid w:val="00B80CCB"/>
    <w:rsid w:val="00B81CCB"/>
    <w:rsid w:val="00B90BA1"/>
    <w:rsid w:val="00B95F32"/>
    <w:rsid w:val="00BA36E6"/>
    <w:rsid w:val="00BB66F6"/>
    <w:rsid w:val="00BD7D3C"/>
    <w:rsid w:val="00BE2FF4"/>
    <w:rsid w:val="00BE53CB"/>
    <w:rsid w:val="00BF4333"/>
    <w:rsid w:val="00C11DA7"/>
    <w:rsid w:val="00C20AD1"/>
    <w:rsid w:val="00C3769A"/>
    <w:rsid w:val="00C50F93"/>
    <w:rsid w:val="00C567B3"/>
    <w:rsid w:val="00C56B4C"/>
    <w:rsid w:val="00C6010E"/>
    <w:rsid w:val="00C609BF"/>
    <w:rsid w:val="00C64CE7"/>
    <w:rsid w:val="00C712D6"/>
    <w:rsid w:val="00C717DA"/>
    <w:rsid w:val="00C821D7"/>
    <w:rsid w:val="00CA7E8B"/>
    <w:rsid w:val="00CB3C8B"/>
    <w:rsid w:val="00CB763A"/>
    <w:rsid w:val="00CB7D09"/>
    <w:rsid w:val="00CC18E0"/>
    <w:rsid w:val="00CC3058"/>
    <w:rsid w:val="00CC6B6F"/>
    <w:rsid w:val="00CD1A32"/>
    <w:rsid w:val="00CE2E6C"/>
    <w:rsid w:val="00CE7384"/>
    <w:rsid w:val="00CF73DC"/>
    <w:rsid w:val="00D011AE"/>
    <w:rsid w:val="00D2105E"/>
    <w:rsid w:val="00D2167D"/>
    <w:rsid w:val="00D244F7"/>
    <w:rsid w:val="00D25E65"/>
    <w:rsid w:val="00D27F65"/>
    <w:rsid w:val="00D34FF2"/>
    <w:rsid w:val="00D36CE4"/>
    <w:rsid w:val="00D52F3A"/>
    <w:rsid w:val="00D7230E"/>
    <w:rsid w:val="00D74FED"/>
    <w:rsid w:val="00D8449A"/>
    <w:rsid w:val="00D8633F"/>
    <w:rsid w:val="00D8700C"/>
    <w:rsid w:val="00D87E89"/>
    <w:rsid w:val="00D9757A"/>
    <w:rsid w:val="00DA216E"/>
    <w:rsid w:val="00DD24EF"/>
    <w:rsid w:val="00DE38F0"/>
    <w:rsid w:val="00DF5AF9"/>
    <w:rsid w:val="00E03D09"/>
    <w:rsid w:val="00E1332E"/>
    <w:rsid w:val="00E25888"/>
    <w:rsid w:val="00E2700E"/>
    <w:rsid w:val="00E362A4"/>
    <w:rsid w:val="00E50CBF"/>
    <w:rsid w:val="00E552C2"/>
    <w:rsid w:val="00E564F9"/>
    <w:rsid w:val="00E66FB6"/>
    <w:rsid w:val="00E82976"/>
    <w:rsid w:val="00E84ED5"/>
    <w:rsid w:val="00E90201"/>
    <w:rsid w:val="00EA5451"/>
    <w:rsid w:val="00EA6948"/>
    <w:rsid w:val="00EB00A4"/>
    <w:rsid w:val="00EC764A"/>
    <w:rsid w:val="00ED7F22"/>
    <w:rsid w:val="00EE129A"/>
    <w:rsid w:val="00EE459B"/>
    <w:rsid w:val="00EE7056"/>
    <w:rsid w:val="00EF421C"/>
    <w:rsid w:val="00EF5FBC"/>
    <w:rsid w:val="00F000F9"/>
    <w:rsid w:val="00F0447C"/>
    <w:rsid w:val="00F13436"/>
    <w:rsid w:val="00F210AF"/>
    <w:rsid w:val="00F269E3"/>
    <w:rsid w:val="00F3075F"/>
    <w:rsid w:val="00F43391"/>
    <w:rsid w:val="00F63970"/>
    <w:rsid w:val="00F67059"/>
    <w:rsid w:val="00F67DAD"/>
    <w:rsid w:val="00F7409A"/>
    <w:rsid w:val="00F8666D"/>
    <w:rsid w:val="00F87470"/>
    <w:rsid w:val="00F97CB3"/>
    <w:rsid w:val="00FA44D8"/>
    <w:rsid w:val="00FA4649"/>
    <w:rsid w:val="00FA6C7B"/>
    <w:rsid w:val="00FB6075"/>
    <w:rsid w:val="00FC32E4"/>
    <w:rsid w:val="00FC4D71"/>
    <w:rsid w:val="00FD181A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4D2B7"/>
  <w15:chartTrackingRefBased/>
  <w15:docId w15:val="{172CB244-E334-4AF2-A7DC-0E10E68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rFonts w:ascii="Century Gothic" w:eastAsia="MS Gothic" w:hAnsi="Century Gothic"/>
      <w:b/>
      <w:sz w:val="22"/>
      <w:lang w:eastAsia="ja-JP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eastAsia="MS Gothic" w:hAnsi="Century Gothic"/>
      <w:b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entury Gothic" w:eastAsia="MS Gothic" w:hAnsi="Century Gothic"/>
      <w:sz w:val="22"/>
      <w:lang w:eastAsia="ja-JP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MS Mincho" w:hAnsi="MS Mincho"/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/>
      <w:ind w:left="709"/>
    </w:pPr>
  </w:style>
  <w:style w:type="paragraph" w:styleId="BalloonText">
    <w:name w:val="Balloon Text"/>
    <w:basedOn w:val="Normal"/>
    <w:semiHidden/>
    <w:rsid w:val="00C567B3"/>
    <w:rPr>
      <w:rFonts w:eastAsia="MS Gothic"/>
      <w:sz w:val="16"/>
      <w:szCs w:val="16"/>
    </w:rPr>
  </w:style>
  <w:style w:type="character" w:customStyle="1" w:styleId="apple-converted-space">
    <w:name w:val="apple-converted-space"/>
    <w:basedOn w:val="DefaultParagraphFont"/>
    <w:rsid w:val="002E31CE"/>
  </w:style>
  <w:style w:type="character" w:styleId="UnresolvedMention">
    <w:name w:val="Unresolved Mention"/>
    <w:basedOn w:val="DefaultParagraphFont"/>
    <w:uiPriority w:val="99"/>
    <w:semiHidden/>
    <w:unhideWhenUsed/>
    <w:rsid w:val="002B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fcc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c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LL\Documents\Word\FCCJ\fcc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C:\Users\DELL\Documents\Word\FCCJ\fccj.dot</Template>
  <TotalTime>493</TotalTime>
  <Pages>1</Pages>
  <Words>339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Bystedt</vt:lpstr>
    </vt:vector>
  </TitlesOfParts>
  <Company>Finland House</Company>
  <LinksUpToDate>false</LinksUpToDate>
  <CharactersWithSpaces>2081</CharactersWithSpaces>
  <SharedDoc>false</SharedDoc>
  <HLinks>
    <vt:vector size="6" baseType="variant">
      <vt:variant>
        <vt:i4>589867</vt:i4>
      </vt:variant>
      <vt:variant>
        <vt:i4>21</vt:i4>
      </vt:variant>
      <vt:variant>
        <vt:i4>0</vt:i4>
      </vt:variant>
      <vt:variant>
        <vt:i4>5</vt:i4>
      </vt:variant>
      <vt:variant>
        <vt:lpwstr>mailto:fccj@gol.com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Bystedt</dc:title>
  <dc:subject/>
  <dc:creator>Clas G. Bystedt</dc:creator>
  <cp:keywords/>
  <dc:description/>
  <cp:lastModifiedBy>Kunnas Antti</cp:lastModifiedBy>
  <cp:revision>96</cp:revision>
  <cp:lastPrinted>2020-04-04T09:54:00Z</cp:lastPrinted>
  <dcterms:created xsi:type="dcterms:W3CDTF">2019-03-08T01:20:00Z</dcterms:created>
  <dcterms:modified xsi:type="dcterms:W3CDTF">2020-04-04T10:15:00Z</dcterms:modified>
</cp:coreProperties>
</file>