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2A05" w14:textId="3B24FEEB" w:rsidR="009C172C" w:rsidRPr="00402C75" w:rsidRDefault="009C172C" w:rsidP="00E82976">
      <w:pPr>
        <w:pStyle w:val="Header"/>
        <w:tabs>
          <w:tab w:val="clear" w:pos="4153"/>
          <w:tab w:val="clear" w:pos="8306"/>
        </w:tabs>
        <w:rPr>
          <w:rFonts w:ascii="Franklin Gothic Book" w:hAnsi="Franklin Gothic Book"/>
          <w:sz w:val="18"/>
          <w:szCs w:val="18"/>
          <w:lang w:eastAsia="ja-JP"/>
        </w:rPr>
      </w:pPr>
      <w:r w:rsidRPr="001856A2">
        <w:rPr>
          <w:rFonts w:ascii="Franklin Gothic Book" w:hAnsi="Franklin Gothic Book"/>
          <w:sz w:val="18"/>
          <w:szCs w:val="18"/>
          <w:lang w:eastAsia="ja-JP"/>
        </w:rPr>
        <w:tab/>
      </w:r>
    </w:p>
    <w:p w14:paraId="3A7AD382" w14:textId="7AAFD5FE" w:rsidR="00B75392" w:rsidRPr="00B75392" w:rsidRDefault="009C172C" w:rsidP="00B75392">
      <w:pPr>
        <w:rPr>
          <w:rFonts w:ascii="Franklin Gothic Book" w:eastAsia="MS Gothic" w:hAnsi="Franklin Gothic Book"/>
          <w:sz w:val="22"/>
          <w:szCs w:val="22"/>
          <w:lang w:val="en-US" w:eastAsia="ja-JP"/>
        </w:rPr>
      </w:pP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="00DD24EF"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="00FB1A4E">
        <w:rPr>
          <w:rFonts w:ascii="Franklin Gothic Book" w:eastAsia="MS Gothic" w:hAnsi="Franklin Gothic Book" w:hint="eastAsia"/>
          <w:sz w:val="22"/>
          <w:szCs w:val="22"/>
          <w:lang w:eastAsia="ja-JP"/>
        </w:rPr>
        <w:t xml:space="preserve">　　　　　　　　　　　　東京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、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2020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年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4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月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1</w:t>
      </w:r>
      <w:r w:rsidR="00FB1A4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日</w:t>
      </w:r>
    </w:p>
    <w:p w14:paraId="46E25283" w14:textId="77777777" w:rsidR="00B75392" w:rsidRPr="003A5646" w:rsidRDefault="00B75392" w:rsidP="00B75392">
      <w:pPr>
        <w:rPr>
          <w:lang w:val="en-GB" w:eastAsia="ja-JP"/>
        </w:rPr>
      </w:pPr>
    </w:p>
    <w:p w14:paraId="59D973B2" w14:textId="77777777" w:rsidR="00B75392" w:rsidRDefault="00B75392" w:rsidP="005F25B5">
      <w:pPr>
        <w:pStyle w:val="Heading1"/>
        <w:ind w:left="0" w:firstLine="425"/>
        <w:rPr>
          <w:rFonts w:ascii="Franklin Gothic Medium" w:hAnsi="Franklin Gothic Medium"/>
          <w:b w:val="0"/>
          <w:sz w:val="24"/>
        </w:rPr>
      </w:pPr>
    </w:p>
    <w:p w14:paraId="3945E779" w14:textId="72A7795F" w:rsidR="005F25B5" w:rsidRPr="00FB1A4E" w:rsidRDefault="00FB1A4E" w:rsidP="005F25B5">
      <w:pPr>
        <w:pStyle w:val="Heading1"/>
        <w:ind w:left="0" w:firstLine="425"/>
        <w:rPr>
          <w:rFonts w:ascii="Franklin Gothic Medium" w:hAnsi="Franklin Gothic Medium"/>
          <w:sz w:val="24"/>
        </w:rPr>
      </w:pPr>
      <w:r w:rsidRPr="00FB1A4E">
        <w:rPr>
          <w:rFonts w:ascii="MS Gothic" w:hAnsi="MS Gothic" w:hint="eastAsia"/>
          <w:color w:val="000000"/>
          <w:szCs w:val="22"/>
        </w:rPr>
        <w:t>年次総会のお知らせ</w:t>
      </w:r>
    </w:p>
    <w:p w14:paraId="49CDD9FC" w14:textId="77777777" w:rsidR="005F25B5" w:rsidRPr="00AB1685" w:rsidRDefault="005F25B5" w:rsidP="005F25B5">
      <w:pPr>
        <w:rPr>
          <w:sz w:val="8"/>
          <w:lang w:eastAsia="ja-JP"/>
        </w:rPr>
      </w:pPr>
    </w:p>
    <w:p w14:paraId="793067E5" w14:textId="2A9BB3E2" w:rsidR="005F25B5" w:rsidRPr="006A2EEE" w:rsidRDefault="00D53A65" w:rsidP="005F25B5">
      <w:pPr>
        <w:pStyle w:val="Header"/>
        <w:tabs>
          <w:tab w:val="clear" w:pos="4153"/>
          <w:tab w:val="clear" w:pos="8306"/>
        </w:tabs>
        <w:spacing w:before="120"/>
        <w:ind w:left="425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>F</w:t>
      </w:r>
      <w:r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C </w:t>
      </w:r>
      <w:proofErr w:type="spellStart"/>
      <w:r>
        <w:rPr>
          <w:rFonts w:ascii="Franklin Gothic Book" w:eastAsia="MS Gothic" w:hAnsi="Franklin Gothic Book"/>
          <w:sz w:val="21"/>
          <w:szCs w:val="21"/>
          <w:lang w:val="en-US" w:eastAsia="ja-JP"/>
        </w:rPr>
        <w:t>C</w:t>
      </w:r>
      <w:proofErr w:type="spellEnd"/>
      <w:r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J</w:t>
      </w:r>
      <w:r w:rsidR="00364E2E">
        <w:rPr>
          <w:rFonts w:ascii="Franklin Gothic Book" w:eastAsia="MS Gothic" w:hAnsi="Franklin Gothic Book" w:hint="eastAsia"/>
          <w:sz w:val="21"/>
          <w:szCs w:val="21"/>
          <w:lang w:eastAsia="ja-JP"/>
        </w:rPr>
        <w:t>メンバーの皆様へ</w:t>
      </w:r>
      <w:r w:rsidR="005F25B5" w:rsidRPr="006A2EEE">
        <w:rPr>
          <w:rFonts w:ascii="Franklin Gothic Book" w:eastAsia="MS Gothic" w:hAnsi="Franklin Gothic Book"/>
          <w:sz w:val="21"/>
          <w:szCs w:val="21"/>
          <w:lang w:eastAsia="ja-JP"/>
        </w:rPr>
        <w:t>,</w:t>
      </w:r>
    </w:p>
    <w:p w14:paraId="2B5FB2E4" w14:textId="158C23E8" w:rsidR="005F25B5" w:rsidRPr="00D71567" w:rsidRDefault="00BC5A91" w:rsidP="00D71567">
      <w:pPr>
        <w:pStyle w:val="Header"/>
        <w:tabs>
          <w:tab w:val="clear" w:pos="4153"/>
          <w:tab w:val="clear" w:pos="8306"/>
        </w:tabs>
        <w:spacing w:before="120" w:after="120"/>
        <w:ind w:left="425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>F</w:t>
      </w:r>
      <w:r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C </w:t>
      </w:r>
      <w:proofErr w:type="spellStart"/>
      <w:r>
        <w:rPr>
          <w:rFonts w:ascii="Franklin Gothic Book" w:eastAsia="MS Gothic" w:hAnsi="Franklin Gothic Book"/>
          <w:sz w:val="21"/>
          <w:szCs w:val="21"/>
          <w:lang w:val="en-US" w:eastAsia="ja-JP"/>
        </w:rPr>
        <w:t>C</w:t>
      </w:r>
      <w:proofErr w:type="spellEnd"/>
      <w:r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J</w:t>
      </w:r>
      <w:r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の定款により、</w:t>
      </w:r>
      <w:r w:rsidRPr="00BC5A91">
        <w:rPr>
          <w:rFonts w:ascii="Franklin Gothic Book" w:eastAsia="MS Gothic" w:hAnsi="Franklin Gothic Book" w:hint="eastAsia"/>
          <w:sz w:val="21"/>
          <w:szCs w:val="21"/>
          <w:lang w:eastAsia="ja-JP"/>
        </w:rPr>
        <w:t>年次通常総会は毎年３月または４月に開催されるものと</w:t>
      </w: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しています</w:t>
      </w:r>
      <w:r w:rsidR="00D33D08">
        <w:rPr>
          <w:rFonts w:ascii="Franklin Gothic Book" w:eastAsia="MS Gothic" w:hAnsi="Franklin Gothic Book" w:hint="eastAsia"/>
          <w:sz w:val="21"/>
          <w:szCs w:val="21"/>
          <w:lang w:eastAsia="ja-JP"/>
        </w:rPr>
        <w:t>。</w:t>
      </w:r>
      <w:r w:rsidR="005623AD">
        <w:rPr>
          <w:rFonts w:ascii="Franklin Gothic Book" w:eastAsia="MS Gothic" w:hAnsi="Franklin Gothic Book" w:hint="eastAsia"/>
          <w:sz w:val="21"/>
          <w:szCs w:val="21"/>
          <w:lang w:eastAsia="ja-JP"/>
        </w:rPr>
        <w:t>今年</w:t>
      </w:r>
      <w:r w:rsidR="00516FEE">
        <w:rPr>
          <w:rFonts w:ascii="Franklin Gothic Book" w:eastAsia="MS Gothic" w:hAnsi="Franklin Gothic Book" w:hint="eastAsia"/>
          <w:sz w:val="21"/>
          <w:szCs w:val="21"/>
          <w:lang w:eastAsia="ja-JP"/>
        </w:rPr>
        <w:t>は</w:t>
      </w:r>
      <w:r w:rsidR="00D33D08">
        <w:rPr>
          <w:rFonts w:ascii="Franklin Gothic Book" w:eastAsia="MS Gothic" w:hAnsi="Franklin Gothic Book" w:hint="eastAsia"/>
          <w:sz w:val="21"/>
          <w:szCs w:val="21"/>
          <w:lang w:eastAsia="ja-JP"/>
        </w:rPr>
        <w:t xml:space="preserve">　</w:t>
      </w:r>
      <w:r w:rsidR="005623AD">
        <w:rPr>
          <w:rFonts w:ascii="Franklin Gothic Book" w:eastAsia="MS Gothic" w:hAnsi="Franklin Gothic Book" w:hint="eastAsia"/>
          <w:sz w:val="21"/>
          <w:szCs w:val="21"/>
          <w:lang w:eastAsia="ja-JP"/>
        </w:rPr>
        <w:t>コロナ</w:t>
      </w:r>
      <w:r w:rsidR="0049141A">
        <w:rPr>
          <w:rFonts w:ascii="Franklin Gothic Book" w:eastAsia="MS Gothic" w:hAnsi="Franklin Gothic Book" w:hint="eastAsia"/>
          <w:sz w:val="21"/>
          <w:szCs w:val="21"/>
          <w:lang w:eastAsia="ja-JP"/>
        </w:rPr>
        <w:t>ウイルスの影響で</w:t>
      </w:r>
      <w:r w:rsidR="003F40E5">
        <w:rPr>
          <w:rFonts w:ascii="Franklin Gothic Book" w:eastAsia="MS Gothic" w:hAnsi="Franklin Gothic Book" w:hint="eastAsia"/>
          <w:sz w:val="21"/>
          <w:szCs w:val="21"/>
          <w:lang w:eastAsia="ja-JP"/>
        </w:rPr>
        <w:t>多</w:t>
      </w:r>
      <w:r w:rsidR="00A23D72">
        <w:rPr>
          <w:rFonts w:ascii="Franklin Gothic Book" w:eastAsia="MS Gothic" w:hAnsi="Franklin Gothic Book" w:hint="eastAsia"/>
          <w:sz w:val="21"/>
          <w:szCs w:val="21"/>
          <w:lang w:eastAsia="ja-JP"/>
        </w:rPr>
        <w:t>人数</w:t>
      </w:r>
      <w:r w:rsidR="003F40E5">
        <w:rPr>
          <w:rFonts w:ascii="Franklin Gothic Book" w:eastAsia="MS Gothic" w:hAnsi="Franklin Gothic Book" w:hint="eastAsia"/>
          <w:sz w:val="21"/>
          <w:szCs w:val="21"/>
          <w:lang w:eastAsia="ja-JP"/>
        </w:rPr>
        <w:t>の</w:t>
      </w:r>
      <w:r w:rsidR="00050BAA">
        <w:rPr>
          <w:rFonts w:ascii="Franklin Gothic Book" w:eastAsia="MS Gothic" w:hAnsi="Franklin Gothic Book" w:hint="eastAsia"/>
          <w:sz w:val="21"/>
          <w:szCs w:val="21"/>
          <w:lang w:eastAsia="ja-JP"/>
        </w:rPr>
        <w:t>集まり</w:t>
      </w:r>
      <w:r w:rsidR="00743B34">
        <w:rPr>
          <w:rFonts w:ascii="Franklin Gothic Book" w:eastAsia="MS Gothic" w:hAnsi="Franklin Gothic Book" w:hint="eastAsia"/>
          <w:sz w:val="21"/>
          <w:szCs w:val="21"/>
          <w:lang w:eastAsia="ja-JP"/>
        </w:rPr>
        <w:t>を</w:t>
      </w:r>
      <w:r w:rsidR="00050BAA">
        <w:rPr>
          <w:rFonts w:ascii="Franklin Gothic Book" w:eastAsia="MS Gothic" w:hAnsi="Franklin Gothic Book" w:hint="eastAsia"/>
          <w:sz w:val="21"/>
          <w:szCs w:val="21"/>
          <w:lang w:eastAsia="ja-JP"/>
        </w:rPr>
        <w:t>自粛</w:t>
      </w:r>
      <w:r w:rsidR="00743B34">
        <w:rPr>
          <w:rFonts w:ascii="Franklin Gothic Book" w:eastAsia="MS Gothic" w:hAnsi="Franklin Gothic Book" w:hint="eastAsia"/>
          <w:sz w:val="21"/>
          <w:szCs w:val="21"/>
          <w:lang w:eastAsia="ja-JP"/>
        </w:rPr>
        <w:t>するように</w:t>
      </w:r>
      <w:r w:rsidR="00050BAA">
        <w:rPr>
          <w:rFonts w:ascii="Franklin Gothic Book" w:eastAsia="MS Gothic" w:hAnsi="Franklin Gothic Book" w:hint="eastAsia"/>
          <w:sz w:val="21"/>
          <w:szCs w:val="21"/>
          <w:lang w:eastAsia="ja-JP"/>
        </w:rPr>
        <w:t>求められてい</w:t>
      </w:r>
      <w:r w:rsidR="00D33D08">
        <w:rPr>
          <w:rFonts w:ascii="Franklin Gothic Book" w:eastAsia="MS Gothic" w:hAnsi="Franklin Gothic Book" w:hint="eastAsia"/>
          <w:sz w:val="21"/>
          <w:szCs w:val="21"/>
          <w:lang w:eastAsia="ja-JP"/>
        </w:rPr>
        <w:t>ることにより、</w:t>
      </w:r>
      <w:r w:rsidR="00841965">
        <w:rPr>
          <w:rFonts w:ascii="Franklin Gothic Book" w:eastAsia="MS Gothic" w:hAnsi="Franklin Gothic Book" w:hint="eastAsia"/>
          <w:sz w:val="21"/>
          <w:szCs w:val="21"/>
          <w:lang w:eastAsia="ja-JP"/>
        </w:rPr>
        <w:t>メンバー</w:t>
      </w:r>
      <w:r w:rsidR="00D71567">
        <w:rPr>
          <w:rFonts w:ascii="Franklin Gothic Book" w:eastAsia="MS Gothic" w:hAnsi="Franklin Gothic Book" w:hint="eastAsia"/>
          <w:sz w:val="21"/>
          <w:szCs w:val="21"/>
          <w:lang w:eastAsia="ja-JP"/>
        </w:rPr>
        <w:t>皆様</w:t>
      </w:r>
      <w:r w:rsidR="00841965">
        <w:rPr>
          <w:rFonts w:ascii="Franklin Gothic Book" w:eastAsia="MS Gothic" w:hAnsi="Franklin Gothic Book" w:hint="eastAsia"/>
          <w:sz w:val="21"/>
          <w:szCs w:val="21"/>
          <w:lang w:eastAsia="ja-JP"/>
        </w:rPr>
        <w:t>の</w:t>
      </w:r>
      <w:r w:rsidR="00D71567">
        <w:rPr>
          <w:rFonts w:ascii="Franklin Gothic Book" w:eastAsia="MS Gothic" w:hAnsi="Franklin Gothic Book" w:hint="eastAsia"/>
          <w:sz w:val="21"/>
          <w:szCs w:val="21"/>
          <w:lang w:eastAsia="ja-JP"/>
        </w:rPr>
        <w:t>安全・</w:t>
      </w:r>
      <w:r w:rsidR="00841965">
        <w:rPr>
          <w:rFonts w:ascii="Franklin Gothic Book" w:eastAsia="MS Gothic" w:hAnsi="Franklin Gothic Book" w:hint="eastAsia"/>
          <w:sz w:val="21"/>
          <w:szCs w:val="21"/>
          <w:lang w:eastAsia="ja-JP"/>
        </w:rPr>
        <w:t>健康を考慮した上で</w:t>
      </w:r>
      <w:r w:rsidR="00D33D08">
        <w:rPr>
          <w:rFonts w:ascii="Franklin Gothic Book" w:eastAsia="MS Gothic" w:hAnsi="Franklin Gothic Book" w:hint="eastAsia"/>
          <w:sz w:val="21"/>
          <w:szCs w:val="21"/>
          <w:lang w:eastAsia="ja-JP"/>
        </w:rPr>
        <w:t>役員会</w:t>
      </w:r>
      <w:r w:rsidR="00782A38">
        <w:rPr>
          <w:rFonts w:ascii="Franklin Gothic Book" w:eastAsia="MS Gothic" w:hAnsi="Franklin Gothic Book" w:hint="eastAsia"/>
          <w:sz w:val="21"/>
          <w:szCs w:val="21"/>
          <w:lang w:eastAsia="ja-JP"/>
        </w:rPr>
        <w:t>は</w:t>
      </w:r>
      <w:r w:rsidR="005871C5">
        <w:rPr>
          <w:rFonts w:ascii="Franklin Gothic Book" w:eastAsia="MS Gothic" w:hAnsi="Franklin Gothic Book" w:hint="eastAsia"/>
          <w:sz w:val="21"/>
          <w:szCs w:val="21"/>
          <w:lang w:eastAsia="ja-JP"/>
        </w:rPr>
        <w:t>2020</w:t>
      </w:r>
      <w:r w:rsidR="005871C5">
        <w:rPr>
          <w:rFonts w:ascii="Franklin Gothic Book" w:eastAsia="MS Gothic" w:hAnsi="Franklin Gothic Book" w:hint="eastAsia"/>
          <w:sz w:val="21"/>
          <w:szCs w:val="21"/>
          <w:lang w:eastAsia="ja-JP"/>
        </w:rPr>
        <w:t>年どの年次総会を</w:t>
      </w:r>
      <w:r w:rsidR="00F53080">
        <w:rPr>
          <w:rFonts w:ascii="Franklin Gothic Book" w:eastAsia="MS Gothic" w:hAnsi="Franklin Gothic Book" w:hint="eastAsia"/>
          <w:sz w:val="21"/>
          <w:szCs w:val="21"/>
          <w:lang w:eastAsia="ja-JP"/>
        </w:rPr>
        <w:t>郵送を通じて</w:t>
      </w:r>
      <w:r w:rsidR="00172BE9">
        <w:rPr>
          <w:rFonts w:ascii="Franklin Gothic Book" w:eastAsia="MS Gothic" w:hAnsi="Franklin Gothic Book" w:hint="eastAsia"/>
          <w:sz w:val="21"/>
          <w:szCs w:val="21"/>
          <w:lang w:eastAsia="ja-JP"/>
        </w:rPr>
        <w:t>行うことに決定いたしました。</w:t>
      </w:r>
      <w:r w:rsidR="00562A1F">
        <w:rPr>
          <w:rFonts w:ascii="Franklin Gothic Book" w:eastAsia="MS Gothic" w:hAnsi="Franklin Gothic Book" w:hint="eastAsia"/>
          <w:sz w:val="21"/>
          <w:szCs w:val="21"/>
          <w:lang w:eastAsia="ja-JP"/>
        </w:rPr>
        <w:t>これにより、年次総会で</w:t>
      </w:r>
      <w:r w:rsidR="00567DBB">
        <w:rPr>
          <w:rFonts w:ascii="Franklin Gothic Book" w:eastAsia="MS Gothic" w:hAnsi="Franklin Gothic Book" w:hint="eastAsia"/>
          <w:sz w:val="21"/>
          <w:szCs w:val="21"/>
          <w:lang w:eastAsia="ja-JP"/>
        </w:rPr>
        <w:t>配布される資料、</w:t>
      </w:r>
      <w:r w:rsidR="001417A1">
        <w:rPr>
          <w:rFonts w:ascii="Franklin Gothic Book" w:eastAsia="MS Gothic" w:hAnsi="Franklin Gothic Book" w:hint="eastAsia"/>
          <w:sz w:val="21"/>
          <w:szCs w:val="21"/>
          <w:lang w:eastAsia="ja-JP"/>
        </w:rPr>
        <w:t>その他</w:t>
      </w:r>
      <w:r w:rsidR="00711797">
        <w:rPr>
          <w:rFonts w:ascii="Franklin Gothic Book" w:eastAsia="MS Gothic" w:hAnsi="Franklin Gothic Book" w:hint="eastAsia"/>
          <w:sz w:val="21"/>
          <w:szCs w:val="21"/>
          <w:lang w:eastAsia="ja-JP"/>
        </w:rPr>
        <w:t>の</w:t>
      </w:r>
      <w:r w:rsidR="00F0507E">
        <w:rPr>
          <w:rFonts w:ascii="Franklin Gothic Book" w:eastAsia="MS Gothic" w:hAnsi="Franklin Gothic Book" w:hint="eastAsia"/>
          <w:sz w:val="21"/>
          <w:szCs w:val="21"/>
          <w:lang w:eastAsia="ja-JP"/>
        </w:rPr>
        <w:t>参考資料は</w:t>
      </w:r>
      <w:r w:rsidR="009F5705">
        <w:rPr>
          <w:rFonts w:ascii="Franklin Gothic Book" w:eastAsia="MS Gothic" w:hAnsi="Franklin Gothic Book" w:hint="eastAsia"/>
          <w:sz w:val="21"/>
          <w:szCs w:val="21"/>
          <w:lang w:eastAsia="ja-JP"/>
        </w:rPr>
        <w:t>郵送で各会員に</w:t>
      </w:r>
      <w:r w:rsidR="00BA4440">
        <w:rPr>
          <w:rFonts w:ascii="Franklin Gothic Book" w:eastAsia="MS Gothic" w:hAnsi="Franklin Gothic Book" w:hint="eastAsia"/>
          <w:sz w:val="21"/>
          <w:szCs w:val="21"/>
          <w:lang w:eastAsia="ja-JP"/>
        </w:rPr>
        <w:t>お送りいたします。</w:t>
      </w:r>
      <w:r w:rsidR="00D167BA">
        <w:rPr>
          <w:rFonts w:ascii="Franklin Gothic Book" w:eastAsia="MS Gothic" w:hAnsi="Franklin Gothic Book"/>
          <w:sz w:val="21"/>
          <w:szCs w:val="21"/>
          <w:lang w:val="en-US" w:eastAsia="ja-JP"/>
        </w:rPr>
        <w:t>2019</w:t>
      </w:r>
      <w:r w:rsidR="00D167BA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年度</w:t>
      </w:r>
      <w:r w:rsidR="00CD073D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から</w:t>
      </w:r>
      <w:r w:rsidR="00EB3103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2020</w:t>
      </w:r>
      <w:r w:rsidR="00EB3103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年度に切り替えるため、メンバー</w:t>
      </w:r>
      <w:r w:rsidR="0009316E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から</w:t>
      </w:r>
      <w:r w:rsidR="0009316E" w:rsidRPr="00DE162A">
        <w:rPr>
          <w:rFonts w:ascii="Franklin Gothic Book" w:eastAsia="MS Gothic" w:hAnsi="Franklin Gothic Book" w:hint="eastAsia"/>
          <w:b/>
          <w:bCs/>
          <w:sz w:val="21"/>
          <w:szCs w:val="21"/>
          <w:lang w:val="en-US" w:eastAsia="ja-JP"/>
        </w:rPr>
        <w:t>添付資料の「</w:t>
      </w:r>
      <w:r w:rsidR="0040762F" w:rsidRPr="00DE162A">
        <w:rPr>
          <w:rFonts w:ascii="Franklin Gothic Book" w:eastAsia="MS Gothic" w:hAnsi="Franklin Gothic Book" w:hint="eastAsia"/>
          <w:b/>
          <w:bCs/>
          <w:sz w:val="21"/>
          <w:szCs w:val="21"/>
          <w:lang w:val="en-US" w:eastAsia="ja-JP"/>
        </w:rPr>
        <w:t>投票・アジェンダ議案の</w:t>
      </w:r>
      <w:r w:rsidR="00A82D45">
        <w:rPr>
          <w:rFonts w:ascii="Franklin Gothic Book" w:eastAsia="MS Gothic" w:hAnsi="Franklin Gothic Book" w:hint="eastAsia"/>
          <w:b/>
          <w:bCs/>
          <w:sz w:val="21"/>
          <w:szCs w:val="21"/>
          <w:lang w:val="en-US" w:eastAsia="ja-JP"/>
        </w:rPr>
        <w:t>同意</w:t>
      </w:r>
      <w:r w:rsidR="0040762F" w:rsidRPr="00DE162A">
        <w:rPr>
          <w:rFonts w:ascii="Franklin Gothic Book" w:eastAsia="MS Gothic" w:hAnsi="Franklin Gothic Book" w:hint="eastAsia"/>
          <w:b/>
          <w:bCs/>
          <w:sz w:val="21"/>
          <w:szCs w:val="21"/>
          <w:lang w:val="en-US" w:eastAsia="ja-JP"/>
        </w:rPr>
        <w:t>書</w:t>
      </w:r>
      <w:r w:rsidR="0009316E" w:rsidRPr="00DE162A">
        <w:rPr>
          <w:rFonts w:ascii="Franklin Gothic Book" w:eastAsia="MS Gothic" w:hAnsi="Franklin Gothic Book" w:hint="eastAsia"/>
          <w:b/>
          <w:bCs/>
          <w:sz w:val="21"/>
          <w:szCs w:val="21"/>
          <w:lang w:val="en-US" w:eastAsia="ja-JP"/>
        </w:rPr>
        <w:t>」</w:t>
      </w:r>
      <w:r w:rsidR="0040762F" w:rsidRPr="00DE162A">
        <w:rPr>
          <w:rFonts w:ascii="Franklin Gothic Book" w:eastAsia="MS Gothic" w:hAnsi="Franklin Gothic Book" w:hint="eastAsia"/>
          <w:b/>
          <w:bCs/>
          <w:sz w:val="21"/>
          <w:szCs w:val="21"/>
          <w:lang w:val="en-US" w:eastAsia="ja-JP"/>
        </w:rPr>
        <w:t>の返信</w:t>
      </w:r>
      <w:r w:rsidR="0040762F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をお願いいたしております。</w:t>
      </w:r>
      <w:r w:rsidR="005761F0">
        <w:rPr>
          <w:rFonts w:ascii="Franklin Gothic Book" w:eastAsia="MS Gothic" w:hAnsi="Franklin Gothic Book" w:hint="eastAsia"/>
          <w:sz w:val="21"/>
          <w:szCs w:val="21"/>
          <w:lang w:eastAsia="ja-JP"/>
        </w:rPr>
        <w:t xml:space="preserve"> </w:t>
      </w:r>
    </w:p>
    <w:p w14:paraId="41A0AD45" w14:textId="77777777" w:rsidR="00DF5AF9" w:rsidRPr="006A2EEE" w:rsidRDefault="00DF5AF9" w:rsidP="00DF5AF9">
      <w:pPr>
        <w:pStyle w:val="Header"/>
        <w:tabs>
          <w:tab w:val="clear" w:pos="4153"/>
          <w:tab w:val="clear" w:pos="8306"/>
        </w:tabs>
        <w:spacing w:before="120" w:after="120"/>
        <w:ind w:left="425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3678C01B" w14:textId="29B4FFFF" w:rsidR="00DF5AF9" w:rsidRDefault="00D270F0" w:rsidP="00D21013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 w:hint="eastAsia"/>
          <w:sz w:val="21"/>
          <w:szCs w:val="21"/>
        </w:rPr>
        <w:t>年次</w:t>
      </w:r>
      <w:r w:rsidR="006E79B1">
        <w:rPr>
          <w:rFonts w:ascii="Franklin Gothic Book" w:hAnsi="Franklin Gothic Book" w:hint="eastAsia"/>
          <w:sz w:val="21"/>
          <w:szCs w:val="21"/>
        </w:rPr>
        <w:t>総会は</w:t>
      </w:r>
      <w:r w:rsidR="00536D9A">
        <w:rPr>
          <w:rFonts w:ascii="Franklin Gothic Book" w:hAnsi="Franklin Gothic Book" w:hint="eastAsia"/>
          <w:sz w:val="21"/>
          <w:szCs w:val="21"/>
        </w:rPr>
        <w:t>他のメンバーに会うことができる</w:t>
      </w:r>
      <w:r w:rsidR="003E4592">
        <w:rPr>
          <w:rFonts w:ascii="Franklin Gothic Book" w:hAnsi="Franklin Gothic Book" w:hint="eastAsia"/>
          <w:sz w:val="21"/>
          <w:szCs w:val="21"/>
        </w:rPr>
        <w:t>貴重な</w:t>
      </w:r>
      <w:r w:rsidR="00136F50">
        <w:rPr>
          <w:rFonts w:ascii="Franklin Gothic Book" w:hAnsi="Franklin Gothic Book" w:hint="eastAsia"/>
          <w:sz w:val="21"/>
          <w:szCs w:val="21"/>
        </w:rPr>
        <w:t>機会ではあり、他にも</w:t>
      </w:r>
      <w:r w:rsidR="00D21013">
        <w:rPr>
          <w:rFonts w:ascii="Franklin Gothic Book" w:hAnsi="Franklin Gothic Book" w:hint="eastAsia"/>
          <w:sz w:val="21"/>
          <w:szCs w:val="21"/>
        </w:rPr>
        <w:t>日本でのフィンランドに関わるビジネス・活動</w:t>
      </w:r>
      <w:r w:rsidR="00C75555">
        <w:rPr>
          <w:rFonts w:ascii="Franklin Gothic Book" w:hAnsi="Franklin Gothic Book" w:hint="eastAsia"/>
          <w:sz w:val="21"/>
          <w:szCs w:val="21"/>
        </w:rPr>
        <w:t>の最新情報を手に入れる機会</w:t>
      </w:r>
      <w:r w:rsidR="000D7415">
        <w:rPr>
          <w:rFonts w:ascii="Franklin Gothic Book" w:hAnsi="Franklin Gothic Book" w:hint="eastAsia"/>
          <w:sz w:val="21"/>
          <w:szCs w:val="21"/>
        </w:rPr>
        <w:t>ではあります。</w:t>
      </w:r>
      <w:r w:rsidR="00B7154E">
        <w:rPr>
          <w:rFonts w:ascii="Franklin Gothic Book" w:hAnsi="Franklin Gothic Book" w:hint="eastAsia"/>
          <w:sz w:val="21"/>
          <w:szCs w:val="21"/>
        </w:rPr>
        <w:t>事情</w:t>
      </w:r>
      <w:r w:rsidR="00ED01BF">
        <w:rPr>
          <w:rFonts w:ascii="Franklin Gothic Book" w:hAnsi="Franklin Gothic Book" w:hint="eastAsia"/>
          <w:sz w:val="21"/>
          <w:szCs w:val="21"/>
        </w:rPr>
        <w:t>は</w:t>
      </w:r>
      <w:r w:rsidR="00881E4C">
        <w:rPr>
          <w:rFonts w:ascii="Franklin Gothic Book" w:hAnsi="Franklin Gothic Book" w:hint="eastAsia"/>
          <w:sz w:val="21"/>
          <w:szCs w:val="21"/>
        </w:rPr>
        <w:t>現在求められている</w:t>
      </w:r>
      <w:r w:rsidR="00B21F02">
        <w:rPr>
          <w:rFonts w:ascii="Franklin Gothic Book" w:hAnsi="Franklin Gothic Book" w:hint="eastAsia"/>
          <w:sz w:val="21"/>
          <w:szCs w:val="21"/>
        </w:rPr>
        <w:t>イベント開催の</w:t>
      </w:r>
      <w:r w:rsidR="00881E4C">
        <w:rPr>
          <w:rFonts w:ascii="Franklin Gothic Book" w:hAnsi="Franklin Gothic Book" w:hint="eastAsia"/>
          <w:sz w:val="21"/>
          <w:szCs w:val="21"/>
        </w:rPr>
        <w:t>自粛</w:t>
      </w:r>
      <w:r w:rsidR="0087645F">
        <w:rPr>
          <w:rFonts w:ascii="Franklin Gothic Book" w:hAnsi="Franklin Gothic Book" w:hint="eastAsia"/>
          <w:sz w:val="21"/>
          <w:szCs w:val="21"/>
        </w:rPr>
        <w:t>から元に戻れば、</w:t>
      </w:r>
      <w:r w:rsidR="00B21F02">
        <w:rPr>
          <w:rFonts w:ascii="Franklin Gothic Book" w:hAnsi="Franklin Gothic Book" w:hint="eastAsia"/>
          <w:sz w:val="21"/>
          <w:szCs w:val="21"/>
        </w:rPr>
        <w:t>可能な限り</w:t>
      </w:r>
      <w:r w:rsidR="00B7154E">
        <w:rPr>
          <w:rFonts w:ascii="Franklin Gothic Book" w:hAnsi="Franklin Gothic Book" w:hint="eastAsia"/>
          <w:sz w:val="21"/>
          <w:szCs w:val="21"/>
        </w:rPr>
        <w:t>で</w:t>
      </w:r>
      <w:r w:rsidR="00B21F02">
        <w:rPr>
          <w:rFonts w:ascii="Franklin Gothic Book" w:hAnsi="Franklin Gothic Book" w:hint="eastAsia"/>
          <w:sz w:val="21"/>
          <w:szCs w:val="21"/>
        </w:rPr>
        <w:t>代わり</w:t>
      </w:r>
      <w:r w:rsidR="0087645F">
        <w:rPr>
          <w:rFonts w:ascii="Franklin Gothic Book" w:hAnsi="Franklin Gothic Book" w:hint="eastAsia"/>
          <w:sz w:val="21"/>
          <w:szCs w:val="21"/>
        </w:rPr>
        <w:t>に</w:t>
      </w:r>
      <w:r w:rsidR="0036036E">
        <w:rPr>
          <w:rFonts w:ascii="Franklin Gothic Book" w:hAnsi="Franklin Gothic Book" w:hint="eastAsia"/>
          <w:sz w:val="21"/>
          <w:szCs w:val="21"/>
        </w:rPr>
        <w:t>類似</w:t>
      </w:r>
      <w:r w:rsidR="00B21F02">
        <w:rPr>
          <w:rFonts w:ascii="Franklin Gothic Book" w:hAnsi="Franklin Gothic Book" w:hint="eastAsia"/>
          <w:sz w:val="21"/>
          <w:szCs w:val="21"/>
        </w:rPr>
        <w:t>の集会を</w:t>
      </w:r>
      <w:r w:rsidR="00ED01BF">
        <w:rPr>
          <w:rFonts w:ascii="Franklin Gothic Book" w:hAnsi="Franklin Gothic Book" w:hint="eastAsia"/>
          <w:sz w:val="21"/>
          <w:szCs w:val="21"/>
        </w:rPr>
        <w:t>検討し</w:t>
      </w:r>
      <w:r w:rsidR="00B21F02">
        <w:rPr>
          <w:rFonts w:ascii="Franklin Gothic Book" w:hAnsi="Franklin Gothic Book" w:hint="eastAsia"/>
          <w:sz w:val="21"/>
          <w:szCs w:val="21"/>
        </w:rPr>
        <w:t>ております。</w:t>
      </w:r>
      <w:r w:rsidR="00DF5AF9">
        <w:rPr>
          <w:rFonts w:ascii="Franklin Gothic Book" w:hAnsi="Franklin Gothic Book" w:hint="eastAsia"/>
          <w:sz w:val="21"/>
          <w:szCs w:val="21"/>
        </w:rPr>
        <w:t xml:space="preserve"> </w:t>
      </w:r>
    </w:p>
    <w:p w14:paraId="1DF5160C" w14:textId="77777777" w:rsidR="00DF5AF9" w:rsidRPr="00535C20" w:rsidRDefault="00DF5AF9" w:rsidP="00BE53CB">
      <w:pPr>
        <w:pStyle w:val="BodyText"/>
        <w:spacing w:before="120"/>
        <w:rPr>
          <w:rFonts w:ascii="Franklin Gothic Book" w:hAnsi="Franklin Gothic Book"/>
          <w:sz w:val="21"/>
          <w:szCs w:val="21"/>
          <w:lang w:val="en-US"/>
        </w:rPr>
      </w:pPr>
    </w:p>
    <w:p w14:paraId="335BFCA2" w14:textId="06E40C16" w:rsidR="002B3FEA" w:rsidRPr="00750D11" w:rsidRDefault="008D453E" w:rsidP="0069456B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  <w:lang w:val="en-US"/>
        </w:rPr>
      </w:pPr>
      <w:r>
        <w:rPr>
          <w:rFonts w:ascii="Franklin Gothic Book" w:hAnsi="Franklin Gothic Book" w:hint="eastAsia"/>
          <w:sz w:val="21"/>
          <w:szCs w:val="21"/>
        </w:rPr>
        <w:t>商工会議所の活躍に関わる</w:t>
      </w:r>
      <w:r w:rsidR="00B21F02">
        <w:rPr>
          <w:rFonts w:ascii="Franklin Gothic Book" w:hAnsi="Franklin Gothic Book" w:hint="eastAsia"/>
          <w:sz w:val="21"/>
          <w:szCs w:val="21"/>
        </w:rPr>
        <w:t>添付資料</w:t>
      </w:r>
      <w:r>
        <w:rPr>
          <w:rFonts w:ascii="Franklin Gothic Book" w:hAnsi="Franklin Gothic Book" w:hint="eastAsia"/>
          <w:sz w:val="21"/>
          <w:szCs w:val="21"/>
        </w:rPr>
        <w:t>をご確認下さい</w:t>
      </w:r>
      <w:r w:rsidR="00CA3CB1">
        <w:rPr>
          <w:rFonts w:ascii="Franklin Gothic Book" w:hAnsi="Franklin Gothic Book" w:hint="eastAsia"/>
          <w:sz w:val="21"/>
          <w:szCs w:val="21"/>
        </w:rPr>
        <w:t>。</w:t>
      </w:r>
      <w:r w:rsidR="00F632B4">
        <w:rPr>
          <w:rFonts w:ascii="Franklin Gothic Book" w:hAnsi="Franklin Gothic Book" w:hint="eastAsia"/>
          <w:sz w:val="21"/>
          <w:szCs w:val="21"/>
        </w:rPr>
        <w:t>なお、</w:t>
      </w:r>
      <w:r w:rsidR="0076043A">
        <w:rPr>
          <w:rFonts w:ascii="Franklin Gothic Book" w:hAnsi="Franklin Gothic Book"/>
          <w:sz w:val="21"/>
          <w:szCs w:val="21"/>
        </w:rPr>
        <w:t>F</w:t>
      </w:r>
      <w:r w:rsidR="0076043A">
        <w:rPr>
          <w:rFonts w:ascii="Franklin Gothic Book" w:hAnsi="Franklin Gothic Book"/>
          <w:sz w:val="21"/>
          <w:szCs w:val="21"/>
          <w:lang w:val="en-US"/>
        </w:rPr>
        <w:t xml:space="preserve"> C </w:t>
      </w:r>
      <w:proofErr w:type="spellStart"/>
      <w:r w:rsidR="0076043A">
        <w:rPr>
          <w:rFonts w:ascii="Franklin Gothic Book" w:hAnsi="Franklin Gothic Book"/>
          <w:sz w:val="21"/>
          <w:szCs w:val="21"/>
          <w:lang w:val="en-US"/>
        </w:rPr>
        <w:t>C</w:t>
      </w:r>
      <w:proofErr w:type="spellEnd"/>
      <w:r w:rsidR="0076043A">
        <w:rPr>
          <w:rFonts w:ascii="Franklin Gothic Book" w:hAnsi="Franklin Gothic Book"/>
          <w:sz w:val="21"/>
          <w:szCs w:val="21"/>
          <w:lang w:val="en-US"/>
        </w:rPr>
        <w:t xml:space="preserve"> J</w:t>
      </w:r>
      <w:r w:rsidR="0076043A">
        <w:rPr>
          <w:rFonts w:ascii="Franklin Gothic Book" w:hAnsi="Franklin Gothic Book" w:hint="eastAsia"/>
          <w:sz w:val="21"/>
          <w:szCs w:val="21"/>
          <w:lang w:val="en-US"/>
        </w:rPr>
        <w:t>の定款により</w:t>
      </w:r>
      <w:r w:rsidR="00041DEC">
        <w:rPr>
          <w:rFonts w:ascii="Franklin Gothic Book" w:hAnsi="Franklin Gothic Book" w:hint="eastAsia"/>
          <w:sz w:val="21"/>
          <w:szCs w:val="21"/>
          <w:lang w:val="en-US"/>
        </w:rPr>
        <w:t>年次</w:t>
      </w:r>
      <w:r w:rsidR="00F632B4" w:rsidRPr="00F632B4">
        <w:rPr>
          <w:rFonts w:ascii="Franklin Gothic Book" w:hAnsi="Franklin Gothic Book" w:hint="eastAsia"/>
          <w:sz w:val="21"/>
          <w:szCs w:val="21"/>
          <w:lang w:val="en-US"/>
        </w:rPr>
        <w:t>総会</w:t>
      </w:r>
      <w:r w:rsidR="00041DEC">
        <w:rPr>
          <w:rFonts w:ascii="Franklin Gothic Book" w:hAnsi="Franklin Gothic Book" w:hint="eastAsia"/>
          <w:sz w:val="21"/>
          <w:szCs w:val="21"/>
          <w:lang w:val="en-US"/>
        </w:rPr>
        <w:t>の投票権は</w:t>
      </w:r>
      <w:r w:rsidR="00041DEC" w:rsidRPr="00F632B4">
        <w:rPr>
          <w:rFonts w:ascii="Franklin Gothic Book" w:hAnsi="Franklin Gothic Book" w:hint="eastAsia"/>
          <w:sz w:val="21"/>
          <w:szCs w:val="21"/>
          <w:lang w:val="en-US"/>
        </w:rPr>
        <w:t>法人会員</w:t>
      </w:r>
      <w:r w:rsidR="00041DEC">
        <w:rPr>
          <w:rFonts w:ascii="Franklin Gothic Book" w:hAnsi="Franklin Gothic Book" w:hint="eastAsia"/>
          <w:sz w:val="21"/>
          <w:szCs w:val="21"/>
          <w:lang w:val="en-US"/>
        </w:rPr>
        <w:t>のみとなりますが</w:t>
      </w:r>
      <w:r w:rsidR="003C0D38">
        <w:rPr>
          <w:rFonts w:ascii="Franklin Gothic Book" w:hAnsi="Franklin Gothic Book" w:hint="eastAsia"/>
          <w:sz w:val="21"/>
          <w:szCs w:val="21"/>
          <w:lang w:val="en-US"/>
        </w:rPr>
        <w:t>同じ資料は個人会員にも配布して</w:t>
      </w:r>
      <w:r w:rsidR="006D6B38">
        <w:rPr>
          <w:rFonts w:ascii="Franklin Gothic Book" w:hAnsi="Franklin Gothic Book" w:hint="eastAsia"/>
          <w:sz w:val="21"/>
          <w:szCs w:val="21"/>
          <w:lang w:val="en-US"/>
        </w:rPr>
        <w:t>おり</w:t>
      </w:r>
      <w:r w:rsidR="003C0D38">
        <w:rPr>
          <w:rFonts w:ascii="Franklin Gothic Book" w:hAnsi="Franklin Gothic Book" w:hint="eastAsia"/>
          <w:sz w:val="21"/>
          <w:szCs w:val="21"/>
          <w:lang w:val="en-US"/>
        </w:rPr>
        <w:t>ます。</w:t>
      </w:r>
      <w:r w:rsidR="00622EF2" w:rsidRPr="00622EF2">
        <w:rPr>
          <w:rFonts w:ascii="Franklin Gothic Book" w:hAnsi="Franklin Gothic Book" w:hint="eastAsia"/>
          <w:sz w:val="21"/>
          <w:szCs w:val="21"/>
          <w:lang w:val="en-US"/>
        </w:rPr>
        <w:t>年次総会の定足数は投票権のある会員の</w:t>
      </w:r>
      <w:r w:rsidR="00F90F19">
        <w:rPr>
          <w:rFonts w:ascii="Franklin Gothic Book" w:hAnsi="Franklin Gothic Book" w:hint="eastAsia"/>
          <w:sz w:val="21"/>
          <w:szCs w:val="21"/>
          <w:lang w:val="en-US"/>
        </w:rPr>
        <w:t>2</w:t>
      </w:r>
      <w:r w:rsidR="00F90F19">
        <w:rPr>
          <w:rFonts w:ascii="Franklin Gothic Book" w:hAnsi="Franklin Gothic Book"/>
          <w:sz w:val="21"/>
          <w:szCs w:val="21"/>
          <w:lang w:val="en-US"/>
        </w:rPr>
        <w:t xml:space="preserve">5 </w:t>
      </w:r>
      <w:r w:rsidR="00622EF2" w:rsidRPr="00622EF2">
        <w:rPr>
          <w:rFonts w:ascii="Franklin Gothic Book" w:hAnsi="Franklin Gothic Book" w:hint="eastAsia"/>
          <w:sz w:val="21"/>
          <w:szCs w:val="21"/>
          <w:lang w:val="en-US"/>
        </w:rPr>
        <w:t>％</w:t>
      </w:r>
      <w:r w:rsidR="006635B3">
        <w:rPr>
          <w:rFonts w:ascii="Franklin Gothic Book" w:hAnsi="Franklin Gothic Book" w:hint="eastAsia"/>
          <w:sz w:val="21"/>
          <w:szCs w:val="21"/>
          <w:lang w:val="en-US"/>
        </w:rPr>
        <w:t>で満たされますので、現</w:t>
      </w:r>
      <w:r w:rsidR="00F90F19">
        <w:rPr>
          <w:rFonts w:ascii="Franklin Gothic Book" w:hAnsi="Franklin Gothic Book" w:hint="eastAsia"/>
          <w:sz w:val="21"/>
          <w:szCs w:val="21"/>
          <w:lang w:val="en-US"/>
        </w:rPr>
        <w:t>5</w:t>
      </w:r>
      <w:r w:rsidR="00F90F19">
        <w:rPr>
          <w:rFonts w:ascii="Franklin Gothic Book" w:hAnsi="Franklin Gothic Book"/>
          <w:sz w:val="21"/>
          <w:szCs w:val="21"/>
          <w:lang w:val="en-US"/>
        </w:rPr>
        <w:t>7</w:t>
      </w:r>
      <w:r w:rsidR="00A950E8">
        <w:rPr>
          <w:rFonts w:ascii="Franklin Gothic Book" w:hAnsi="Franklin Gothic Book"/>
          <w:sz w:val="21"/>
          <w:szCs w:val="21"/>
          <w:lang w:val="en-US"/>
        </w:rPr>
        <w:t xml:space="preserve"> </w:t>
      </w:r>
      <w:r w:rsidR="0069456B">
        <w:rPr>
          <w:rFonts w:ascii="Franklin Gothic Book" w:hAnsi="Franklin Gothic Book" w:hint="eastAsia"/>
          <w:sz w:val="21"/>
          <w:szCs w:val="21"/>
          <w:lang w:val="en-US"/>
        </w:rPr>
        <w:t>法人会員で定足数</w:t>
      </w:r>
      <w:r w:rsidR="00F90F19">
        <w:rPr>
          <w:rFonts w:ascii="Franklin Gothic Book" w:hAnsi="Franklin Gothic Book" w:hint="eastAsia"/>
          <w:sz w:val="21"/>
          <w:szCs w:val="21"/>
          <w:lang w:val="en-US"/>
        </w:rPr>
        <w:t>は</w:t>
      </w:r>
      <w:r w:rsidR="00A950E8">
        <w:rPr>
          <w:rFonts w:ascii="Franklin Gothic Book" w:hAnsi="Franklin Gothic Book" w:hint="eastAsia"/>
          <w:sz w:val="21"/>
          <w:szCs w:val="21"/>
          <w:lang w:val="en-US"/>
        </w:rPr>
        <w:t>1</w:t>
      </w:r>
      <w:r w:rsidR="00A950E8">
        <w:rPr>
          <w:rFonts w:ascii="Franklin Gothic Book" w:hAnsi="Franklin Gothic Book"/>
          <w:sz w:val="21"/>
          <w:szCs w:val="21"/>
          <w:lang w:val="en-US"/>
        </w:rPr>
        <w:t xml:space="preserve">5 </w:t>
      </w:r>
      <w:r w:rsidR="00474F14">
        <w:rPr>
          <w:rFonts w:ascii="Franklin Gothic Book" w:hAnsi="Franklin Gothic Book" w:hint="eastAsia"/>
          <w:sz w:val="21"/>
          <w:szCs w:val="21"/>
          <w:lang w:val="en-US"/>
        </w:rPr>
        <w:t>票で満たされます。</w:t>
      </w:r>
      <w:r w:rsidR="00CA3CB1">
        <w:rPr>
          <w:rFonts w:ascii="Franklin Gothic Book" w:hAnsi="Franklin Gothic Book" w:hint="eastAsia"/>
          <w:sz w:val="21"/>
          <w:szCs w:val="21"/>
        </w:rPr>
        <w:t>各メンバー</w:t>
      </w:r>
      <w:r w:rsidR="00D0340C">
        <w:rPr>
          <w:rFonts w:ascii="Franklin Gothic Book" w:hAnsi="Franklin Gothic Book" w:hint="eastAsia"/>
          <w:sz w:val="21"/>
          <w:szCs w:val="21"/>
        </w:rPr>
        <w:t>の</w:t>
      </w:r>
      <w:r w:rsidR="00D0340C" w:rsidRPr="00474F14">
        <w:rPr>
          <w:rFonts w:ascii="Franklin Gothic Book" w:hAnsi="Franklin Gothic Book" w:hint="eastAsia"/>
          <w:b/>
          <w:bCs/>
          <w:sz w:val="21"/>
          <w:szCs w:val="21"/>
          <w:lang w:val="en-US"/>
        </w:rPr>
        <w:t>「投票・アジェンダ議案の</w:t>
      </w:r>
      <w:r w:rsidR="00A82D45">
        <w:rPr>
          <w:rFonts w:ascii="Franklin Gothic Book" w:hAnsi="Franklin Gothic Book" w:hint="eastAsia"/>
          <w:b/>
          <w:bCs/>
          <w:sz w:val="21"/>
          <w:szCs w:val="21"/>
          <w:lang w:val="en-US"/>
        </w:rPr>
        <w:t>同意</w:t>
      </w:r>
      <w:r w:rsidR="00D0340C" w:rsidRPr="00474F14">
        <w:rPr>
          <w:rFonts w:ascii="Franklin Gothic Book" w:hAnsi="Franklin Gothic Book" w:hint="eastAsia"/>
          <w:b/>
          <w:bCs/>
          <w:sz w:val="21"/>
          <w:szCs w:val="21"/>
          <w:lang w:val="en-US"/>
        </w:rPr>
        <w:t>書」の返信</w:t>
      </w:r>
      <w:r w:rsidR="005B4B36">
        <w:rPr>
          <w:rFonts w:ascii="Franklin Gothic Book" w:hAnsi="Franklin Gothic Book" w:hint="eastAsia"/>
          <w:sz w:val="21"/>
          <w:szCs w:val="21"/>
          <w:lang w:val="en-US"/>
        </w:rPr>
        <w:t>を添付の返信用封筒、もしくはファックスで</w:t>
      </w:r>
      <w:r w:rsidR="008A5DD4">
        <w:rPr>
          <w:rFonts w:ascii="Franklin Gothic Book" w:hAnsi="Franklin Gothic Book" w:hint="eastAsia"/>
          <w:sz w:val="21"/>
          <w:szCs w:val="21"/>
          <w:lang w:val="en-US"/>
        </w:rPr>
        <w:t>お願い</w:t>
      </w:r>
      <w:r w:rsidR="00474F14">
        <w:rPr>
          <w:rFonts w:ascii="Franklin Gothic Book" w:hAnsi="Franklin Gothic Book" w:hint="eastAsia"/>
          <w:sz w:val="21"/>
          <w:szCs w:val="21"/>
          <w:lang w:val="en-US"/>
        </w:rPr>
        <w:t>いた</w:t>
      </w:r>
      <w:r w:rsidR="005B4B36">
        <w:rPr>
          <w:rFonts w:ascii="Franklin Gothic Book" w:hAnsi="Franklin Gothic Book" w:hint="eastAsia"/>
          <w:sz w:val="21"/>
          <w:szCs w:val="21"/>
          <w:lang w:val="en-US"/>
        </w:rPr>
        <w:t>しております</w:t>
      </w:r>
      <w:r w:rsidR="008A5DD4">
        <w:rPr>
          <w:rFonts w:ascii="Franklin Gothic Book" w:hAnsi="Franklin Gothic Book" w:hint="eastAsia"/>
          <w:sz w:val="21"/>
          <w:szCs w:val="21"/>
          <w:lang w:val="en-US"/>
        </w:rPr>
        <w:t>。</w:t>
      </w:r>
      <w:r w:rsidR="005B4B36">
        <w:rPr>
          <w:rFonts w:ascii="Franklin Gothic Book" w:hAnsi="Franklin Gothic Book" w:hint="eastAsia"/>
          <w:sz w:val="21"/>
          <w:szCs w:val="21"/>
          <w:lang w:val="en-US"/>
        </w:rPr>
        <w:t>誠に勝手ながらではございますが</w:t>
      </w:r>
      <w:r w:rsidR="00C971B7">
        <w:rPr>
          <w:rFonts w:ascii="Franklin Gothic Book" w:hAnsi="Franklin Gothic Book" w:hint="eastAsia"/>
          <w:sz w:val="21"/>
          <w:szCs w:val="21"/>
          <w:lang w:val="en-US"/>
        </w:rPr>
        <w:t>４月１７日（金）</w:t>
      </w:r>
      <w:r w:rsidR="008E3C99">
        <w:rPr>
          <w:rFonts w:ascii="Franklin Gothic Book" w:hAnsi="Franklin Gothic Book" w:hint="eastAsia"/>
          <w:sz w:val="21"/>
          <w:szCs w:val="21"/>
        </w:rPr>
        <w:t>までにご返信</w:t>
      </w:r>
      <w:r w:rsidR="0081241A">
        <w:rPr>
          <w:rFonts w:ascii="Franklin Gothic Book" w:hAnsi="Franklin Gothic Book" w:hint="eastAsia"/>
          <w:sz w:val="21"/>
          <w:szCs w:val="21"/>
        </w:rPr>
        <w:t>いただけますよう、</w:t>
      </w:r>
      <w:r w:rsidR="008E3C99">
        <w:rPr>
          <w:rFonts w:ascii="Franklin Gothic Book" w:hAnsi="Franklin Gothic Book" w:hint="eastAsia"/>
          <w:sz w:val="21"/>
          <w:szCs w:val="21"/>
        </w:rPr>
        <w:t>よろしくお願いいたします。</w:t>
      </w:r>
      <w:r w:rsidR="005F25B5" w:rsidRPr="003F54B7">
        <w:rPr>
          <w:rFonts w:ascii="Franklin Gothic Book" w:hAnsi="Franklin Gothic Book"/>
          <w:b/>
          <w:bCs/>
          <w:sz w:val="21"/>
          <w:szCs w:val="21"/>
        </w:rPr>
        <w:t xml:space="preserve"> </w:t>
      </w:r>
    </w:p>
    <w:p w14:paraId="36B5017F" w14:textId="174DB446" w:rsidR="002B3FEA" w:rsidRDefault="002B3FEA" w:rsidP="002B3FEA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  <w:lang w:val="en-US"/>
        </w:rPr>
      </w:pPr>
    </w:p>
    <w:p w14:paraId="1B0999EE" w14:textId="4C788B6D" w:rsidR="002A3825" w:rsidRPr="00B75392" w:rsidRDefault="002A3825" w:rsidP="002B3FEA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  <w:lang w:val="en-US"/>
        </w:rPr>
      </w:pPr>
      <w:r>
        <w:rPr>
          <w:rFonts w:ascii="Franklin Gothic Book" w:hAnsi="Franklin Gothic Book" w:hint="eastAsia"/>
          <w:sz w:val="21"/>
          <w:szCs w:val="21"/>
          <w:lang w:val="en-US"/>
        </w:rPr>
        <w:t>添付資料：</w:t>
      </w:r>
    </w:p>
    <w:p w14:paraId="2D9A364C" w14:textId="34F54EF8" w:rsidR="001F593B" w:rsidRPr="001F593B" w:rsidRDefault="00B60838" w:rsidP="001F593B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2019</w:t>
      </w:r>
      <w:r w:rsidR="001F593B">
        <w:rPr>
          <w:rFonts w:ascii="Franklin Gothic Book" w:hAnsi="Franklin Gothic Book" w:hint="eastAsia"/>
          <w:sz w:val="21"/>
          <w:szCs w:val="21"/>
        </w:rPr>
        <w:t>年度の</w:t>
      </w:r>
      <w:r w:rsidR="00387A36">
        <w:rPr>
          <w:rFonts w:ascii="Franklin Gothic Book" w:hAnsi="Franklin Gothic Book" w:hint="eastAsia"/>
          <w:sz w:val="21"/>
          <w:szCs w:val="21"/>
        </w:rPr>
        <w:t>報告</w:t>
      </w:r>
      <w:r w:rsidR="001F593B">
        <w:rPr>
          <w:rFonts w:ascii="Franklin Gothic Book" w:hAnsi="Franklin Gothic Book" w:hint="eastAsia"/>
          <w:sz w:val="21"/>
          <w:szCs w:val="21"/>
        </w:rPr>
        <w:t>・</w:t>
      </w:r>
      <w:r>
        <w:rPr>
          <w:rFonts w:ascii="Franklin Gothic Book" w:hAnsi="Franklin Gothic Book"/>
          <w:sz w:val="21"/>
          <w:szCs w:val="21"/>
        </w:rPr>
        <w:t xml:space="preserve"> 2020</w:t>
      </w:r>
      <w:r w:rsidR="001F593B">
        <w:rPr>
          <w:rFonts w:ascii="Franklin Gothic Book" w:hAnsi="Franklin Gothic Book" w:hint="eastAsia"/>
          <w:sz w:val="21"/>
          <w:szCs w:val="21"/>
        </w:rPr>
        <w:t>年度の計画</w:t>
      </w:r>
    </w:p>
    <w:p w14:paraId="54DC68A9" w14:textId="76EFA92C" w:rsidR="007C18FD" w:rsidRDefault="004716FE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 w:hint="eastAsia"/>
          <w:sz w:val="21"/>
          <w:szCs w:val="21"/>
        </w:rPr>
        <w:t>定款とその変更事案</w:t>
      </w:r>
    </w:p>
    <w:p w14:paraId="1CA0D78F" w14:textId="3A38B5A9" w:rsidR="0088568D" w:rsidRDefault="00BF695B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 w:hint="eastAsia"/>
          <w:sz w:val="21"/>
          <w:szCs w:val="21"/>
        </w:rPr>
        <w:t>監査報告書</w:t>
      </w:r>
    </w:p>
    <w:p w14:paraId="1117506C" w14:textId="523E633B" w:rsidR="00895712" w:rsidRPr="0040762F" w:rsidRDefault="00BF695B" w:rsidP="0040762F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 w:hint="eastAsia"/>
          <w:sz w:val="21"/>
          <w:szCs w:val="21"/>
        </w:rPr>
        <w:t>投票</w:t>
      </w:r>
      <w:r w:rsidR="00895712">
        <w:rPr>
          <w:rFonts w:ascii="Franklin Gothic Book" w:hAnsi="Franklin Gothic Book" w:hint="eastAsia"/>
          <w:sz w:val="21"/>
          <w:szCs w:val="21"/>
        </w:rPr>
        <w:t xml:space="preserve"> </w:t>
      </w:r>
      <w:r w:rsidR="00895712">
        <w:rPr>
          <w:rFonts w:ascii="Franklin Gothic Book" w:hAnsi="Franklin Gothic Book"/>
          <w:sz w:val="21"/>
          <w:szCs w:val="21"/>
        </w:rPr>
        <w:t xml:space="preserve">/ </w:t>
      </w:r>
      <w:r>
        <w:rPr>
          <w:rFonts w:ascii="Franklin Gothic Book" w:hAnsi="Franklin Gothic Book" w:hint="eastAsia"/>
          <w:sz w:val="21"/>
          <w:szCs w:val="21"/>
        </w:rPr>
        <w:t>アジェンダ</w:t>
      </w:r>
      <w:r w:rsidR="0040762F">
        <w:rPr>
          <w:rFonts w:ascii="Franklin Gothic Book" w:hAnsi="Franklin Gothic Book" w:hint="eastAsia"/>
          <w:sz w:val="21"/>
          <w:szCs w:val="21"/>
        </w:rPr>
        <w:t>議案の</w:t>
      </w:r>
      <w:r w:rsidR="008023C9">
        <w:rPr>
          <w:rFonts w:ascii="Franklin Gothic Book" w:hAnsi="Franklin Gothic Book" w:hint="eastAsia"/>
          <w:sz w:val="21"/>
          <w:szCs w:val="21"/>
        </w:rPr>
        <w:t>同意書</w:t>
      </w:r>
    </w:p>
    <w:p w14:paraId="77548515" w14:textId="7476000E" w:rsidR="00895712" w:rsidRDefault="00401DA3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 w:hint="eastAsia"/>
          <w:sz w:val="21"/>
          <w:szCs w:val="21"/>
        </w:rPr>
        <w:t>返信用封筒</w:t>
      </w:r>
    </w:p>
    <w:p w14:paraId="428FAFFF" w14:textId="77777777" w:rsidR="007E7733" w:rsidRDefault="007E7733" w:rsidP="002B3FEA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</w:p>
    <w:p w14:paraId="65650C2E" w14:textId="6D85B674" w:rsidR="00BA5D3F" w:rsidRDefault="00401DA3" w:rsidP="002A3825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 w:hint="eastAsia"/>
          <w:sz w:val="21"/>
          <w:szCs w:val="21"/>
        </w:rPr>
        <w:t>ご質問</w:t>
      </w:r>
      <w:r w:rsidR="00BD6B31">
        <w:rPr>
          <w:rFonts w:ascii="Franklin Gothic Book" w:hAnsi="Franklin Gothic Book" w:hint="eastAsia"/>
          <w:sz w:val="21"/>
          <w:szCs w:val="21"/>
        </w:rPr>
        <w:t>な</w:t>
      </w:r>
      <w:r>
        <w:rPr>
          <w:rFonts w:ascii="Franklin Gothic Book" w:hAnsi="Franklin Gothic Book" w:hint="eastAsia"/>
          <w:sz w:val="21"/>
          <w:szCs w:val="21"/>
        </w:rPr>
        <w:t>どがございましたら</w:t>
      </w:r>
      <w:r w:rsidR="00470080">
        <w:rPr>
          <w:rFonts w:ascii="Franklin Gothic Book" w:hAnsi="Franklin Gothic Book" w:hint="eastAsia"/>
          <w:sz w:val="21"/>
          <w:szCs w:val="21"/>
        </w:rPr>
        <w:t>、気軽に電話（</w:t>
      </w:r>
      <w:r w:rsidR="00361FE5">
        <w:rPr>
          <w:rFonts w:ascii="Franklin Gothic Book" w:hAnsi="Franklin Gothic Book"/>
          <w:sz w:val="21"/>
          <w:szCs w:val="21"/>
        </w:rPr>
        <w:t>080-7650-3225</w:t>
      </w:r>
      <w:r w:rsidR="00470080">
        <w:rPr>
          <w:rFonts w:ascii="Franklin Gothic Book" w:hAnsi="Franklin Gothic Book" w:hint="eastAsia"/>
          <w:sz w:val="21"/>
          <w:szCs w:val="21"/>
        </w:rPr>
        <w:t>）もしくは</w:t>
      </w:r>
      <w:r w:rsidR="00470080">
        <w:rPr>
          <w:rFonts w:ascii="Franklin Gothic Book" w:hAnsi="Franklin Gothic Book"/>
          <w:sz w:val="21"/>
          <w:szCs w:val="21"/>
        </w:rPr>
        <w:t>E</w:t>
      </w:r>
      <w:r w:rsidR="00470080">
        <w:rPr>
          <w:rFonts w:ascii="Franklin Gothic Book" w:hAnsi="Franklin Gothic Book" w:hint="eastAsia"/>
          <w:sz w:val="21"/>
          <w:szCs w:val="21"/>
        </w:rPr>
        <w:t>メールで（</w:t>
      </w:r>
      <w:hyperlink r:id="rId7" w:history="1">
        <w:r w:rsidR="00470080" w:rsidRPr="001B7E85">
          <w:rPr>
            <w:rStyle w:val="Hyperlink"/>
            <w:rFonts w:ascii="Franklin Gothic Book" w:hAnsi="Franklin Gothic Book"/>
            <w:sz w:val="21"/>
            <w:szCs w:val="21"/>
          </w:rPr>
          <w:t>office@fcc.or.jp</w:t>
        </w:r>
      </w:hyperlink>
      <w:r w:rsidR="00470080">
        <w:rPr>
          <w:rFonts w:ascii="Franklin Gothic Book" w:hAnsi="Franklin Gothic Book" w:hint="eastAsia"/>
          <w:sz w:val="21"/>
          <w:szCs w:val="21"/>
        </w:rPr>
        <w:t>）</w:t>
      </w:r>
      <w:r w:rsidR="00BA5D3F">
        <w:rPr>
          <w:rFonts w:ascii="Franklin Gothic Book" w:hAnsi="Franklin Gothic Book" w:hint="eastAsia"/>
          <w:sz w:val="21"/>
          <w:szCs w:val="21"/>
        </w:rPr>
        <w:t>連絡</w:t>
      </w:r>
      <w:r w:rsidR="0081241A">
        <w:rPr>
          <w:rFonts w:ascii="Franklin Gothic Book" w:hAnsi="Franklin Gothic Book" w:hint="eastAsia"/>
          <w:sz w:val="21"/>
          <w:szCs w:val="21"/>
        </w:rPr>
        <w:t>下さい</w:t>
      </w:r>
      <w:r w:rsidR="00BA5D3F">
        <w:rPr>
          <w:rFonts w:ascii="Franklin Gothic Book" w:hAnsi="Franklin Gothic Book" w:hint="eastAsia"/>
          <w:sz w:val="21"/>
          <w:szCs w:val="21"/>
        </w:rPr>
        <w:t>。</w:t>
      </w:r>
    </w:p>
    <w:p w14:paraId="4A2EEC35" w14:textId="2EBBC2BD" w:rsidR="00B75392" w:rsidRDefault="00B75392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68E3F89C" w14:textId="77777777" w:rsidR="002A3825" w:rsidRDefault="002A3825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5CA4CF93" w14:textId="0CC55955" w:rsidR="005F25B5" w:rsidRDefault="002A3825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50096C">
        <w:rPr>
          <w:rFonts w:cs="Arial"/>
          <w:noProof/>
        </w:rPr>
        <w:drawing>
          <wp:anchor distT="0" distB="0" distL="114300" distR="114300" simplePos="0" relativeHeight="251668480" behindDoc="0" locked="0" layoutInCell="1" allowOverlap="1" wp14:anchorId="58061AB7" wp14:editId="098F458B">
            <wp:simplePos x="0" y="0"/>
            <wp:positionH relativeFrom="margin">
              <wp:posOffset>3619500</wp:posOffset>
            </wp:positionH>
            <wp:positionV relativeFrom="paragraph">
              <wp:posOffset>122694</wp:posOffset>
            </wp:positionV>
            <wp:extent cx="1287965" cy="628906"/>
            <wp:effectExtent l="0" t="0" r="0" b="6350"/>
            <wp:wrapNone/>
            <wp:docPr id="5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ti-sig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65" cy="62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AE80E" w14:textId="4BBB9BE8" w:rsidR="002A3825" w:rsidRPr="00130487" w:rsidRDefault="005F25B5" w:rsidP="002A382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val="en-US" w:eastAsia="ja-JP"/>
        </w:rPr>
      </w:pPr>
      <w:r w:rsidRPr="006A2EEE">
        <w:rPr>
          <w:rFonts w:ascii="Franklin Gothic Book" w:eastAsia="MS Gothic" w:hAnsi="Franklin Gothic Book"/>
          <w:sz w:val="21"/>
          <w:szCs w:val="21"/>
          <w:lang w:eastAsia="ja-JP"/>
        </w:rPr>
        <w:t>Best regards</w:t>
      </w:r>
    </w:p>
    <w:p w14:paraId="7758E4BA" w14:textId="77777777" w:rsidR="002A3825" w:rsidRPr="002A3825" w:rsidRDefault="002A3825" w:rsidP="002A382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3F9147C8" w14:textId="45E6E0B8" w:rsidR="005F25B5" w:rsidRPr="006A2EEE" w:rsidRDefault="005F25B5" w:rsidP="00EB00A4">
      <w:pPr>
        <w:tabs>
          <w:tab w:val="center" w:pos="5245"/>
        </w:tabs>
        <w:ind w:left="426"/>
        <w:rPr>
          <w:rFonts w:ascii="Franklin Gothic Book" w:hAnsi="Franklin Gothic Book"/>
          <w:noProof/>
          <w:sz w:val="21"/>
          <w:szCs w:val="21"/>
          <w:lang w:eastAsia="ja-JP"/>
        </w:rPr>
      </w:pPr>
      <w:r>
        <w:rPr>
          <w:rFonts w:ascii="Franklin Gothic Book" w:hAnsi="Franklin Gothic Book"/>
          <w:noProof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430B4B32" wp14:editId="1226DFDC">
            <wp:simplePos x="0" y="0"/>
            <wp:positionH relativeFrom="column">
              <wp:posOffset>184785</wp:posOffset>
            </wp:positionH>
            <wp:positionV relativeFrom="paragraph">
              <wp:posOffset>35699</wp:posOffset>
            </wp:positionV>
            <wp:extent cx="2470595" cy="20955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ujita-sign20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0A4">
        <w:rPr>
          <w:rFonts w:ascii="Franklin Gothic Book" w:hAnsi="Franklin Gothic Book"/>
          <w:noProof/>
          <w:sz w:val="21"/>
          <w:szCs w:val="21"/>
          <w:lang w:eastAsia="ja-JP"/>
        </w:rPr>
        <w:tab/>
      </w:r>
    </w:p>
    <w:p w14:paraId="437BA451" w14:textId="77777777" w:rsidR="005F25B5" w:rsidRPr="006A2EEE" w:rsidRDefault="005F25B5" w:rsidP="005F25B5">
      <w:pPr>
        <w:ind w:left="426"/>
        <w:rPr>
          <w:rFonts w:ascii="Franklin Gothic Book" w:hAnsi="Franklin Gothic Book"/>
          <w:noProof/>
          <w:sz w:val="21"/>
          <w:szCs w:val="21"/>
          <w:lang w:eastAsia="ja-JP"/>
        </w:rPr>
      </w:pPr>
    </w:p>
    <w:p w14:paraId="359AC62B" w14:textId="2169B5ED" w:rsidR="00DB006A" w:rsidRPr="00DB006A" w:rsidRDefault="00DB006A" w:rsidP="00DB006A">
      <w:pPr>
        <w:pStyle w:val="Header"/>
        <w:tabs>
          <w:tab w:val="clear" w:pos="4153"/>
          <w:tab w:val="clear" w:pos="8306"/>
        </w:tabs>
        <w:ind w:left="426"/>
        <w:rPr>
          <w:rFonts w:ascii="Century Gothic" w:hAnsi="Century Gothic"/>
          <w:color w:val="000000"/>
          <w:lang w:val="fi-FI" w:eastAsia="ja-JP"/>
        </w:rPr>
      </w:pPr>
      <w:r w:rsidRPr="008B5B63">
        <w:rPr>
          <w:rFonts w:ascii="Century Gothic" w:hAnsi="Century Gothic" w:hint="eastAsia"/>
          <w:color w:val="000000"/>
          <w:lang w:val="en-US" w:eastAsia="ja-JP"/>
        </w:rPr>
        <w:t>藤田正興</w:t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/>
          <w:color w:val="000000"/>
          <w:lang w:val="fi-FI" w:eastAsia="ja-JP"/>
        </w:rPr>
        <w:tab/>
      </w:r>
      <w:r>
        <w:rPr>
          <w:rFonts w:ascii="Century Gothic" w:hAnsi="Century Gothic" w:hint="eastAsia"/>
          <w:color w:val="000000"/>
          <w:lang w:val="fi-FI" w:eastAsia="ja-JP"/>
        </w:rPr>
        <w:t>アンティ・クンナス</w:t>
      </w:r>
    </w:p>
    <w:p w14:paraId="5C9A543E" w14:textId="74C6E3DC" w:rsidR="000F55B5" w:rsidRPr="002A3825" w:rsidRDefault="00DB006A" w:rsidP="002A3825">
      <w:pPr>
        <w:pStyle w:val="Header"/>
        <w:tabs>
          <w:tab w:val="clear" w:pos="4153"/>
          <w:tab w:val="clear" w:pos="8306"/>
        </w:tabs>
        <w:ind w:left="426"/>
        <w:rPr>
          <w:rFonts w:ascii="Franklin Gothic Book" w:hAnsi="Franklin Gothic Book"/>
          <w:sz w:val="21"/>
          <w:szCs w:val="21"/>
          <w:lang w:val="fi-FI" w:eastAsia="ja-JP"/>
        </w:rPr>
      </w:pPr>
      <w:r w:rsidRPr="008B5B63">
        <w:rPr>
          <w:rFonts w:ascii="Century Gothic" w:hAnsi="Century Gothic" w:hint="eastAsia"/>
          <w:color w:val="000000"/>
          <w:lang w:eastAsia="ja-JP"/>
        </w:rPr>
        <w:t>会</w:t>
      </w:r>
      <w:r>
        <w:rPr>
          <w:rFonts w:ascii="Century Gothic" w:hAnsi="Century Gothic" w:hint="eastAsia"/>
          <w:color w:val="000000"/>
          <w:lang w:eastAsia="ja-JP"/>
        </w:rPr>
        <w:t>頭</w:t>
      </w:r>
      <w:r w:rsidR="005F25B5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 w:rsidR="005F25B5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 w:rsidR="005F25B5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 w:rsidR="005F25B5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 w:rsidR="005F25B5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 w:rsidR="00E03D09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 w:rsidR="00E03D09" w:rsidRPr="00DB006A">
        <w:rPr>
          <w:rFonts w:ascii="Franklin Gothic Book" w:hAnsi="Franklin Gothic Book"/>
          <w:sz w:val="21"/>
          <w:szCs w:val="21"/>
          <w:lang w:val="fi-FI" w:eastAsia="ja-JP"/>
        </w:rPr>
        <w:tab/>
      </w:r>
      <w:r>
        <w:rPr>
          <w:rFonts w:ascii="Franklin Gothic Book" w:hAnsi="Franklin Gothic Book" w:hint="eastAsia"/>
          <w:sz w:val="21"/>
          <w:szCs w:val="21"/>
          <w:lang w:val="fi-FI" w:eastAsia="ja-JP"/>
        </w:rPr>
        <w:t>専務理事</w:t>
      </w:r>
      <w:r w:rsidR="005F25B5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6EFA26B" wp14:editId="7197239B">
                <wp:simplePos x="0" y="0"/>
                <wp:positionH relativeFrom="column">
                  <wp:posOffset>-1887855</wp:posOffset>
                </wp:positionH>
                <wp:positionV relativeFrom="page">
                  <wp:posOffset>6746240</wp:posOffset>
                </wp:positionV>
                <wp:extent cx="1600200" cy="4572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CFFA0" w14:textId="77777777" w:rsidR="00FC32E4" w:rsidRDefault="00FC32E4" w:rsidP="005F25B5">
                            <w:pPr>
                              <w:rPr>
                                <w:rFonts w:ascii="Century Gothic" w:hAnsi="Century Gothic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 xml:space="preserve">Timo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>Varhama</w:t>
                            </w:r>
                            <w:proofErr w:type="spellEnd"/>
                          </w:p>
                          <w:p w14:paraId="0AB770AC" w14:textId="77777777" w:rsidR="00FC32E4" w:rsidRDefault="00FC32E4" w:rsidP="005F25B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A26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48.65pt;margin-top:531.2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" filled="f" stroked="f">
                <v:textbox>
                  <w:txbxContent>
                    <w:p w14:paraId="210CFFA0" w14:textId="77777777" w:rsidR="00FC32E4" w:rsidRDefault="00FC32E4" w:rsidP="005F25B5">
                      <w:pPr>
                        <w:rPr>
                          <w:rFonts w:ascii="Century Gothic" w:hAnsi="Century Gothic"/>
                          <w:lang w:eastAsia="ja-JP"/>
                        </w:rPr>
                      </w:pPr>
                      <w:r>
                        <w:rPr>
                          <w:rFonts w:ascii="Century Gothic" w:hAnsi="Century Gothic"/>
                          <w:lang w:eastAsia="ja-JP"/>
                        </w:rPr>
                        <w:t>Timo Varhama</w:t>
                      </w:r>
                    </w:p>
                    <w:p w14:paraId="0AB770AC" w14:textId="77777777" w:rsidR="00FC32E4" w:rsidRDefault="00FC32E4" w:rsidP="005F25B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Century Gothic" w:hAnsi="Century Gothic" w:hint="eastAsia"/>
                          <w:lang w:eastAsia="ja-JP"/>
                        </w:rPr>
                        <w:t>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F25B5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7D2F0B9" wp14:editId="3269B8DB">
                <wp:simplePos x="0" y="0"/>
                <wp:positionH relativeFrom="column">
                  <wp:posOffset>-1264920</wp:posOffset>
                </wp:positionH>
                <wp:positionV relativeFrom="page">
                  <wp:posOffset>8803005</wp:posOffset>
                </wp:positionV>
                <wp:extent cx="182880" cy="18288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4143" id="Rectangle 12" o:spid="_x0000_s1026" style="position:absolute;margin-left:-99.6pt;margin-top:693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ew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">
                <v:shadow on="t"/>
                <w10:wrap anchory="page"/>
                <w10:anchorlock/>
              </v:rect>
            </w:pict>
          </mc:Fallback>
        </mc:AlternateContent>
      </w:r>
    </w:p>
    <w:sectPr w:rsidR="000F55B5" w:rsidRPr="002A3825" w:rsidSect="009F2F1D">
      <w:headerReference w:type="default" r:id="rId10"/>
      <w:footerReference w:type="default" r:id="rId11"/>
      <w:pgSz w:w="11906" w:h="16838"/>
      <w:pgMar w:top="1440" w:right="849" w:bottom="1440" w:left="993" w:header="72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FA3CE" w14:textId="77777777" w:rsidR="001772B6" w:rsidRDefault="001772B6">
      <w:r>
        <w:separator/>
      </w:r>
    </w:p>
  </w:endnote>
  <w:endnote w:type="continuationSeparator" w:id="0">
    <w:p w14:paraId="75854C24" w14:textId="77777777" w:rsidR="001772B6" w:rsidRDefault="0017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C31E" w14:textId="0BEBE99F" w:rsidR="000E2F5D" w:rsidRDefault="000E2F5D" w:rsidP="000E2F5D">
    <w:pPr>
      <w:pBdr>
        <w:bottom w:val="single" w:sz="6" w:space="1" w:color="auto"/>
      </w:pBdr>
      <w:spacing w:line="16" w:lineRule="atLeast"/>
      <w:rPr>
        <w:rFonts w:ascii="Tahoma" w:eastAsia="MS Gothic" w:hAnsi="Tahoma"/>
        <w:snapToGrid w:val="0"/>
        <w:color w:val="000000"/>
        <w:sz w:val="14"/>
        <w:lang w:eastAsia="ja-JP"/>
      </w:rPr>
    </w:pPr>
  </w:p>
  <w:p w14:paraId="2FA71A16" w14:textId="77777777" w:rsidR="000E2F5D" w:rsidRDefault="000E2F5D" w:rsidP="000E2F5D">
    <w:pPr>
      <w:spacing w:before="40"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color w:val="000000"/>
        <w:sz w:val="16"/>
      </w:rPr>
      <w:t>Finnish Chamber of Commerce in Japan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 xml:space="preserve">  </w:t>
    </w:r>
    <w:r w:rsidRPr="00120753">
      <w:rPr>
        <w:rFonts w:ascii="Tahoma" w:hAnsi="Tahoma" w:cs="Tahoma"/>
        <w:b/>
        <w:snapToGrid w:val="0"/>
        <w:color w:val="000080"/>
        <w:sz w:val="18"/>
        <w:szCs w:val="18"/>
        <w:lang w:val="en-US" w:eastAsia="ja-JP"/>
      </w:rPr>
      <w:t>www.fcc.or.jp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ab/>
    </w:r>
    <w:r>
      <w:rPr>
        <w:rFonts w:ascii="Tahoma" w:eastAsia="MS PGothic" w:hAnsi="Tahoma" w:hint="eastAsia"/>
        <w:snapToGrid w:val="0"/>
        <w:color w:val="000000"/>
        <w:sz w:val="16"/>
        <w:lang w:eastAsia="ja-JP"/>
      </w:rPr>
      <w:t>在日フィンランド商工会議所</w:t>
    </w:r>
  </w:p>
  <w:p w14:paraId="38A07CB5" w14:textId="77777777" w:rsidR="000E2F5D" w:rsidRDefault="000E2F5D" w:rsidP="000E2F5D">
    <w:pPr>
      <w:spacing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3</w:t>
    </w:r>
    <w:r>
      <w:rPr>
        <w:rFonts w:ascii="Tahoma" w:hAnsi="Tahoma" w:hint="eastAsia"/>
        <w:snapToGrid w:val="0"/>
        <w:sz w:val="16"/>
        <w:lang w:eastAsia="ja-JP"/>
      </w:rPr>
      <w:t>-</w:t>
    </w:r>
    <w:r>
      <w:rPr>
        <w:rFonts w:ascii="Tahoma" w:hAnsi="Tahoma"/>
        <w:snapToGrid w:val="0"/>
        <w:sz w:val="16"/>
        <w:lang w:eastAsia="ja-JP"/>
      </w:rPr>
      <w:t>5</w:t>
    </w:r>
    <w:r>
      <w:rPr>
        <w:rFonts w:ascii="Tahoma" w:hAnsi="Tahoma"/>
        <w:snapToGrid w:val="0"/>
        <w:sz w:val="16"/>
      </w:rPr>
      <w:t xml:space="preserve">-39, </w:t>
    </w:r>
    <w:r>
      <w:rPr>
        <w:rFonts w:ascii="Tahoma" w:hAnsi="Tahoma"/>
        <w:snapToGrid w:val="0"/>
        <w:sz w:val="16"/>
        <w:lang w:eastAsia="ja-JP"/>
      </w:rPr>
      <w:t>Minami-</w:t>
    </w:r>
    <w:proofErr w:type="spellStart"/>
    <w:r>
      <w:rPr>
        <w:rFonts w:ascii="Tahoma" w:hAnsi="Tahoma"/>
        <w:snapToGrid w:val="0"/>
        <w:sz w:val="16"/>
        <w:lang w:eastAsia="ja-JP"/>
      </w:rPr>
      <w:t>Azabu</w:t>
    </w:r>
    <w:proofErr w:type="spellEnd"/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>〒１０６―８５６１</w:t>
    </w:r>
    <w:r>
      <w:rPr>
        <w:rFonts w:ascii="Tahoma" w:eastAsia="MS P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</w:p>
  <w:p w14:paraId="7FDD06DD" w14:textId="77777777" w:rsidR="000E2F5D" w:rsidRDefault="000E2F5D" w:rsidP="000E2F5D">
    <w:pPr>
      <w:spacing w:line="200" w:lineRule="exact"/>
      <w:rPr>
        <w:rFonts w:ascii="Tahoma" w:eastAsia="MS PGothic" w:hAnsi="Tahoma"/>
        <w:snapToGrid w:val="0"/>
        <w:sz w:val="16"/>
        <w:lang w:eastAsia="ja-JP"/>
      </w:rPr>
    </w:pPr>
    <w:r>
      <w:rPr>
        <w:rFonts w:ascii="Tahoma" w:hAnsi="Tahoma" w:hint="eastAsia"/>
        <w:snapToGrid w:val="0"/>
        <w:sz w:val="16"/>
        <w:lang w:eastAsia="ja-JP"/>
      </w:rPr>
      <w:t>M</w:t>
    </w:r>
    <w:r>
      <w:rPr>
        <w:rFonts w:ascii="Tahoma" w:hAnsi="Tahoma"/>
        <w:snapToGrid w:val="0"/>
        <w:sz w:val="16"/>
        <w:lang w:eastAsia="ja-JP"/>
      </w:rPr>
      <w:t>inat</w:t>
    </w:r>
    <w:r>
      <w:rPr>
        <w:rFonts w:ascii="Tahoma" w:hAnsi="Tahoma" w:hint="eastAsia"/>
        <w:snapToGrid w:val="0"/>
        <w:sz w:val="16"/>
        <w:lang w:eastAsia="ja-JP"/>
      </w:rPr>
      <w:t>o</w:t>
    </w:r>
    <w:r>
      <w:rPr>
        <w:rFonts w:ascii="Tahoma" w:hAnsi="Tahoma"/>
        <w:snapToGrid w:val="0"/>
        <w:sz w:val="16"/>
        <w:lang w:eastAsia="ja-JP"/>
      </w:rPr>
      <w:t>-ku, TOKYO 106-8561</w:t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 xml:space="preserve">東京都港区南麻布３－５－３９　</w:t>
    </w:r>
  </w:p>
  <w:p w14:paraId="5D5D47B1" w14:textId="26C1CAC3" w:rsidR="000E2F5D" w:rsidRPr="007B5E50" w:rsidRDefault="000E2F5D" w:rsidP="000E2F5D">
    <w:pPr>
      <w:spacing w:line="200" w:lineRule="exact"/>
      <w:rPr>
        <w:rFonts w:ascii="MS PGothic" w:eastAsia="MS PGothic" w:hAnsi="MS PGothic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Tel. 0</w:t>
    </w:r>
    <w:r>
      <w:rPr>
        <w:rFonts w:ascii="Tahoma" w:hAnsi="Tahoma" w:hint="eastAsia"/>
        <w:snapToGrid w:val="0"/>
        <w:sz w:val="16"/>
        <w:lang w:eastAsia="ja-JP"/>
      </w:rPr>
      <w:t>80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7650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3225</w:t>
    </w:r>
    <w:r>
      <w:rPr>
        <w:rFonts w:ascii="Tahoma" w:hAnsi="Tahoma"/>
        <w:snapToGrid w:val="0"/>
        <w:sz w:val="16"/>
        <w:lang w:eastAsia="ja-JP"/>
      </w:rPr>
      <w:t xml:space="preserve">  </w:t>
    </w:r>
    <w:r>
      <w:rPr>
        <w:rFonts w:ascii="Tahoma" w:hAnsi="Tahoma" w:hint="eastAsia"/>
        <w:snapToGrid w:val="0"/>
        <w:sz w:val="16"/>
        <w:lang w:eastAsia="ja-JP"/>
      </w:rPr>
      <w:t xml:space="preserve">   </w:t>
    </w:r>
    <w:r>
      <w:rPr>
        <w:rFonts w:ascii="Tahoma" w:hAnsi="Tahoma"/>
        <w:snapToGrid w:val="0"/>
        <w:sz w:val="16"/>
        <w:lang w:eastAsia="ja-JP"/>
      </w:rPr>
      <w:t>Fax. 03-</w:t>
    </w:r>
    <w:r>
      <w:rPr>
        <w:rFonts w:ascii="Tahoma" w:hAnsi="Tahoma" w:hint="eastAsia"/>
        <w:snapToGrid w:val="0"/>
        <w:sz w:val="16"/>
        <w:lang w:eastAsia="ja-JP"/>
      </w:rPr>
      <w:t>5447-6041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    E-mail: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hyperlink r:id="rId1" w:history="1">
      <w:r w:rsidRPr="006C177E">
        <w:rPr>
          <w:rStyle w:val="Hyperlink"/>
          <w:rFonts w:ascii="Tahoma" w:eastAsia="MS Gothic" w:hAnsi="Tahoma"/>
          <w:snapToGrid w:val="0"/>
          <w:sz w:val="16"/>
          <w:lang w:eastAsia="ja-JP"/>
        </w:rPr>
        <w:t>office</w:t>
      </w:r>
      <w:r w:rsidRPr="006C177E">
        <w:rPr>
          <w:rStyle w:val="Hyperlink"/>
          <w:rFonts w:ascii="Tahoma" w:eastAsia="MS Gothic" w:hAnsi="Tahoma"/>
          <w:snapToGrid w:val="0"/>
          <w:sz w:val="16"/>
          <w:lang w:val="en-US" w:eastAsia="ja-JP"/>
        </w:rPr>
        <w:t>@fcc.or.jp</w:t>
      </w:r>
    </w:hyperlink>
    <w:r>
      <w:rPr>
        <w:rFonts w:ascii="Tahoma" w:eastAsia="MS Gothic" w:hAnsi="Tahoma"/>
        <w:snapToGrid w:val="0"/>
        <w:sz w:val="16"/>
        <w:lang w:val="en-US" w:eastAsia="ja-JP"/>
      </w:rPr>
      <w:t xml:space="preserve"> 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電話</w:t>
    </w:r>
    <w:r>
      <w:rPr>
        <w:rFonts w:ascii="MS PGothic" w:eastAsia="MS PGothic" w:hAnsi="MS PGothic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0</w:t>
    </w:r>
    <w:r>
      <w:rPr>
        <w:rFonts w:ascii="MS PGothic" w:eastAsia="MS PGothic" w:hAnsi="MS PGothic"/>
        <w:snapToGrid w:val="0"/>
        <w:sz w:val="16"/>
        <w:lang w:eastAsia="ja-JP"/>
      </w:rPr>
      <w:t>80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7650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3225</w:t>
    </w:r>
    <w:r>
      <w:rPr>
        <w:rFonts w:ascii="MS PGothic" w:eastAsia="MS PGothic" w:hAnsi="MS PGothic" w:hint="eastAsia"/>
        <w:snapToGrid w:val="0"/>
        <w:sz w:val="16"/>
        <w:lang w:eastAsia="ja-JP"/>
      </w:rPr>
      <w:t xml:space="preserve">     ファックス</w:t>
    </w:r>
    <w:r>
      <w:rPr>
        <w:rFonts w:ascii="MS PGothic" w:eastAsia="MS PGothic" w:hAnsi="MS PGothic"/>
        <w:snapToGrid w:val="0"/>
        <w:sz w:val="16"/>
        <w:lang w:eastAsia="ja-JP"/>
      </w:rPr>
      <w:t xml:space="preserve"> 03-</w:t>
    </w:r>
    <w:r>
      <w:rPr>
        <w:rFonts w:ascii="MS PGothic" w:eastAsia="MS PGothic" w:hAnsi="MS PGothic" w:hint="eastAsia"/>
        <w:snapToGrid w:val="0"/>
        <w:sz w:val="16"/>
        <w:lang w:eastAsia="ja-JP"/>
      </w:rPr>
      <w:t>5</w:t>
    </w:r>
    <w:r>
      <w:rPr>
        <w:rFonts w:ascii="MS PGothic" w:eastAsia="MS PGothic" w:hAnsi="MS PGothic"/>
        <w:snapToGrid w:val="0"/>
        <w:sz w:val="16"/>
        <w:lang w:eastAsia="ja-JP"/>
      </w:rPr>
      <w:t>447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6041</w:t>
    </w:r>
  </w:p>
  <w:p w14:paraId="4A8B7BC7" w14:textId="39441C63" w:rsidR="00FC32E4" w:rsidRPr="000E2F5D" w:rsidRDefault="00FC32E4" w:rsidP="000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FF665" w14:textId="77777777" w:rsidR="001772B6" w:rsidRDefault="001772B6">
      <w:r>
        <w:separator/>
      </w:r>
    </w:p>
  </w:footnote>
  <w:footnote w:type="continuationSeparator" w:id="0">
    <w:p w14:paraId="5736978E" w14:textId="77777777" w:rsidR="001772B6" w:rsidRDefault="0017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000C" w14:textId="3DE5C420" w:rsidR="00FC32E4" w:rsidRDefault="00B75392">
    <w:pPr>
      <w:pStyle w:val="Header"/>
    </w:pPr>
    <w:r>
      <w:rPr>
        <w:noProof/>
      </w:rPr>
      <w:drawing>
        <wp:inline distT="0" distB="0" distL="0" distR="0" wp14:anchorId="32A1D4D2" wp14:editId="5541092E">
          <wp:extent cx="3858750" cy="829340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cj_cham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5747" cy="84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D4E"/>
    <w:multiLevelType w:val="hybridMultilevel"/>
    <w:tmpl w:val="C0587C96"/>
    <w:lvl w:ilvl="0" w:tplc="3BF6ACCC">
      <w:start w:val="1997"/>
      <w:numFmt w:val="decimal"/>
      <w:lvlText w:val="%1-"/>
      <w:lvlJc w:val="left"/>
      <w:pPr>
        <w:tabs>
          <w:tab w:val="num" w:pos="1416"/>
        </w:tabs>
        <w:ind w:left="1416" w:hanging="94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</w:lvl>
  </w:abstractNum>
  <w:abstractNum w:abstractNumId="1" w15:restartNumberingAfterBreak="0">
    <w:nsid w:val="10AF2FC9"/>
    <w:multiLevelType w:val="hybridMultilevel"/>
    <w:tmpl w:val="FBAC8B7E"/>
    <w:lvl w:ilvl="0" w:tplc="D4820C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E59D4"/>
    <w:multiLevelType w:val="hybridMultilevel"/>
    <w:tmpl w:val="6D1E962A"/>
    <w:lvl w:ilvl="0" w:tplc="F8022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C7E"/>
    <w:multiLevelType w:val="hybridMultilevel"/>
    <w:tmpl w:val="3E6AF852"/>
    <w:lvl w:ilvl="0" w:tplc="D4820C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37BD6"/>
    <w:multiLevelType w:val="hybridMultilevel"/>
    <w:tmpl w:val="FBAC8B7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F6B82"/>
    <w:multiLevelType w:val="hybridMultilevel"/>
    <w:tmpl w:val="C9A44E8C"/>
    <w:lvl w:ilvl="0" w:tplc="E3362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3949E8"/>
    <w:multiLevelType w:val="hybridMultilevel"/>
    <w:tmpl w:val="2EC23C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90B0C"/>
    <w:multiLevelType w:val="hybridMultilevel"/>
    <w:tmpl w:val="D46CE050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2C"/>
    <w:rsid w:val="0000165A"/>
    <w:rsid w:val="000018BB"/>
    <w:rsid w:val="00003356"/>
    <w:rsid w:val="00007CBE"/>
    <w:rsid w:val="00015067"/>
    <w:rsid w:val="00041DEC"/>
    <w:rsid w:val="00046110"/>
    <w:rsid w:val="00050BAA"/>
    <w:rsid w:val="00056451"/>
    <w:rsid w:val="00073899"/>
    <w:rsid w:val="00076653"/>
    <w:rsid w:val="00086521"/>
    <w:rsid w:val="0009054E"/>
    <w:rsid w:val="0009316E"/>
    <w:rsid w:val="00097115"/>
    <w:rsid w:val="000A1AF7"/>
    <w:rsid w:val="000A7EAA"/>
    <w:rsid w:val="000C4FB0"/>
    <w:rsid w:val="000D3662"/>
    <w:rsid w:val="000D7415"/>
    <w:rsid w:val="000E1B26"/>
    <w:rsid w:val="000E2F5D"/>
    <w:rsid w:val="000F55B5"/>
    <w:rsid w:val="000F7452"/>
    <w:rsid w:val="00101313"/>
    <w:rsid w:val="001146F2"/>
    <w:rsid w:val="001160CD"/>
    <w:rsid w:val="00130487"/>
    <w:rsid w:val="001366C4"/>
    <w:rsid w:val="00136F50"/>
    <w:rsid w:val="001417A1"/>
    <w:rsid w:val="00150058"/>
    <w:rsid w:val="00152F90"/>
    <w:rsid w:val="00153D77"/>
    <w:rsid w:val="00163A64"/>
    <w:rsid w:val="00167854"/>
    <w:rsid w:val="00172BE9"/>
    <w:rsid w:val="00175117"/>
    <w:rsid w:val="001772B6"/>
    <w:rsid w:val="00184A6F"/>
    <w:rsid w:val="00185596"/>
    <w:rsid w:val="001856A2"/>
    <w:rsid w:val="001B05CA"/>
    <w:rsid w:val="001B6792"/>
    <w:rsid w:val="001B6CEA"/>
    <w:rsid w:val="001D2F2F"/>
    <w:rsid w:val="001E1B39"/>
    <w:rsid w:val="001F19FA"/>
    <w:rsid w:val="001F1DC0"/>
    <w:rsid w:val="001F46EB"/>
    <w:rsid w:val="001F593B"/>
    <w:rsid w:val="001F6C2E"/>
    <w:rsid w:val="001F784C"/>
    <w:rsid w:val="00200600"/>
    <w:rsid w:val="00207EE9"/>
    <w:rsid w:val="002156F4"/>
    <w:rsid w:val="00220981"/>
    <w:rsid w:val="00226AE2"/>
    <w:rsid w:val="0023383A"/>
    <w:rsid w:val="00243C15"/>
    <w:rsid w:val="002455A0"/>
    <w:rsid w:val="0025495B"/>
    <w:rsid w:val="00256FE6"/>
    <w:rsid w:val="00265C1A"/>
    <w:rsid w:val="00266B65"/>
    <w:rsid w:val="00277369"/>
    <w:rsid w:val="00277852"/>
    <w:rsid w:val="0028531F"/>
    <w:rsid w:val="00292F87"/>
    <w:rsid w:val="002957A1"/>
    <w:rsid w:val="002A3825"/>
    <w:rsid w:val="002A4940"/>
    <w:rsid w:val="002A6275"/>
    <w:rsid w:val="002B098C"/>
    <w:rsid w:val="002B0CA6"/>
    <w:rsid w:val="002B1437"/>
    <w:rsid w:val="002B1867"/>
    <w:rsid w:val="002B3FEA"/>
    <w:rsid w:val="002C2451"/>
    <w:rsid w:val="002D4A5B"/>
    <w:rsid w:val="002E31CE"/>
    <w:rsid w:val="002F0E3F"/>
    <w:rsid w:val="003216FC"/>
    <w:rsid w:val="003342DC"/>
    <w:rsid w:val="0034496E"/>
    <w:rsid w:val="00354725"/>
    <w:rsid w:val="0036036E"/>
    <w:rsid w:val="00360503"/>
    <w:rsid w:val="00361FE5"/>
    <w:rsid w:val="003626B4"/>
    <w:rsid w:val="00364E2E"/>
    <w:rsid w:val="00383597"/>
    <w:rsid w:val="00387A36"/>
    <w:rsid w:val="00396712"/>
    <w:rsid w:val="00396A86"/>
    <w:rsid w:val="003A5646"/>
    <w:rsid w:val="003B7091"/>
    <w:rsid w:val="003C0D38"/>
    <w:rsid w:val="003C68E0"/>
    <w:rsid w:val="003E4592"/>
    <w:rsid w:val="003F0167"/>
    <w:rsid w:val="003F40E5"/>
    <w:rsid w:val="003F54B7"/>
    <w:rsid w:val="00401DA3"/>
    <w:rsid w:val="00402C75"/>
    <w:rsid w:val="00405838"/>
    <w:rsid w:val="0040762F"/>
    <w:rsid w:val="004130FE"/>
    <w:rsid w:val="00422213"/>
    <w:rsid w:val="00430E2E"/>
    <w:rsid w:val="00443D4C"/>
    <w:rsid w:val="00453AD4"/>
    <w:rsid w:val="00470080"/>
    <w:rsid w:val="004716FE"/>
    <w:rsid w:val="0047268E"/>
    <w:rsid w:val="00474F14"/>
    <w:rsid w:val="00476357"/>
    <w:rsid w:val="0049141A"/>
    <w:rsid w:val="004A7B8A"/>
    <w:rsid w:val="004B63C7"/>
    <w:rsid w:val="004C4826"/>
    <w:rsid w:val="004F6A00"/>
    <w:rsid w:val="00501BD2"/>
    <w:rsid w:val="00505BED"/>
    <w:rsid w:val="005062DE"/>
    <w:rsid w:val="00516FEE"/>
    <w:rsid w:val="0053061A"/>
    <w:rsid w:val="00533BAE"/>
    <w:rsid w:val="0053476B"/>
    <w:rsid w:val="00535C20"/>
    <w:rsid w:val="00536D9A"/>
    <w:rsid w:val="00545214"/>
    <w:rsid w:val="005623AD"/>
    <w:rsid w:val="00562A1F"/>
    <w:rsid w:val="00567DBB"/>
    <w:rsid w:val="00575AF4"/>
    <w:rsid w:val="00575C36"/>
    <w:rsid w:val="005761F0"/>
    <w:rsid w:val="005831A4"/>
    <w:rsid w:val="005871C5"/>
    <w:rsid w:val="00592CA3"/>
    <w:rsid w:val="00593CFA"/>
    <w:rsid w:val="005962F8"/>
    <w:rsid w:val="005A4F85"/>
    <w:rsid w:val="005B4B36"/>
    <w:rsid w:val="005C2AF7"/>
    <w:rsid w:val="005D1A1F"/>
    <w:rsid w:val="005D2275"/>
    <w:rsid w:val="005D31CC"/>
    <w:rsid w:val="005D5365"/>
    <w:rsid w:val="005E04AF"/>
    <w:rsid w:val="005E0F5B"/>
    <w:rsid w:val="005F0922"/>
    <w:rsid w:val="005F12DC"/>
    <w:rsid w:val="005F25B5"/>
    <w:rsid w:val="00622EF2"/>
    <w:rsid w:val="006331B8"/>
    <w:rsid w:val="00634DA6"/>
    <w:rsid w:val="00653532"/>
    <w:rsid w:val="00655654"/>
    <w:rsid w:val="0065730F"/>
    <w:rsid w:val="006605E5"/>
    <w:rsid w:val="006635B3"/>
    <w:rsid w:val="00666019"/>
    <w:rsid w:val="00673998"/>
    <w:rsid w:val="00681399"/>
    <w:rsid w:val="00685278"/>
    <w:rsid w:val="0069436F"/>
    <w:rsid w:val="0069456B"/>
    <w:rsid w:val="006A5B14"/>
    <w:rsid w:val="006B08A0"/>
    <w:rsid w:val="006B1DB7"/>
    <w:rsid w:val="006B413E"/>
    <w:rsid w:val="006B4DC6"/>
    <w:rsid w:val="006B7340"/>
    <w:rsid w:val="006C1F7F"/>
    <w:rsid w:val="006C65CE"/>
    <w:rsid w:val="006D6B38"/>
    <w:rsid w:val="006E79B1"/>
    <w:rsid w:val="006E7AC8"/>
    <w:rsid w:val="006F49F9"/>
    <w:rsid w:val="006F7A1E"/>
    <w:rsid w:val="00700A30"/>
    <w:rsid w:val="00705A31"/>
    <w:rsid w:val="00711797"/>
    <w:rsid w:val="00712BBA"/>
    <w:rsid w:val="00716E57"/>
    <w:rsid w:val="0072008E"/>
    <w:rsid w:val="007205A6"/>
    <w:rsid w:val="00730C5C"/>
    <w:rsid w:val="00741F6E"/>
    <w:rsid w:val="007433C8"/>
    <w:rsid w:val="00743B34"/>
    <w:rsid w:val="00743F1F"/>
    <w:rsid w:val="00745B92"/>
    <w:rsid w:val="00750D11"/>
    <w:rsid w:val="0075343C"/>
    <w:rsid w:val="0076043A"/>
    <w:rsid w:val="00767C87"/>
    <w:rsid w:val="00782A38"/>
    <w:rsid w:val="00787F05"/>
    <w:rsid w:val="007917F2"/>
    <w:rsid w:val="007A01F9"/>
    <w:rsid w:val="007A1194"/>
    <w:rsid w:val="007A23FB"/>
    <w:rsid w:val="007C18FD"/>
    <w:rsid w:val="007D4150"/>
    <w:rsid w:val="007E4E55"/>
    <w:rsid w:val="007E5035"/>
    <w:rsid w:val="007E6C0D"/>
    <w:rsid w:val="007E6F88"/>
    <w:rsid w:val="007E7733"/>
    <w:rsid w:val="007F0C35"/>
    <w:rsid w:val="007F5C38"/>
    <w:rsid w:val="008023C9"/>
    <w:rsid w:val="0081145E"/>
    <w:rsid w:val="0081241A"/>
    <w:rsid w:val="00812602"/>
    <w:rsid w:val="00832C91"/>
    <w:rsid w:val="008343FF"/>
    <w:rsid w:val="00841410"/>
    <w:rsid w:val="00841965"/>
    <w:rsid w:val="00843202"/>
    <w:rsid w:val="008455CC"/>
    <w:rsid w:val="0084791E"/>
    <w:rsid w:val="00856BE7"/>
    <w:rsid w:val="00856F56"/>
    <w:rsid w:val="00861139"/>
    <w:rsid w:val="008633AA"/>
    <w:rsid w:val="00863820"/>
    <w:rsid w:val="00864D49"/>
    <w:rsid w:val="008674A0"/>
    <w:rsid w:val="0087645F"/>
    <w:rsid w:val="0087719B"/>
    <w:rsid w:val="00881E4C"/>
    <w:rsid w:val="0088568D"/>
    <w:rsid w:val="00895712"/>
    <w:rsid w:val="00896858"/>
    <w:rsid w:val="008A5DD4"/>
    <w:rsid w:val="008B2AF1"/>
    <w:rsid w:val="008B4686"/>
    <w:rsid w:val="008B6FF8"/>
    <w:rsid w:val="008B7561"/>
    <w:rsid w:val="008C5CD6"/>
    <w:rsid w:val="008D453E"/>
    <w:rsid w:val="008E3C99"/>
    <w:rsid w:val="008F60D6"/>
    <w:rsid w:val="0090364A"/>
    <w:rsid w:val="00923010"/>
    <w:rsid w:val="00932150"/>
    <w:rsid w:val="00952C9E"/>
    <w:rsid w:val="00953797"/>
    <w:rsid w:val="00957E39"/>
    <w:rsid w:val="009742A8"/>
    <w:rsid w:val="00974B50"/>
    <w:rsid w:val="00994F85"/>
    <w:rsid w:val="009A2100"/>
    <w:rsid w:val="009C172C"/>
    <w:rsid w:val="009F2F1D"/>
    <w:rsid w:val="009F5705"/>
    <w:rsid w:val="00A23D72"/>
    <w:rsid w:val="00A25BD9"/>
    <w:rsid w:val="00A2709B"/>
    <w:rsid w:val="00A3526C"/>
    <w:rsid w:val="00A40C19"/>
    <w:rsid w:val="00A47E92"/>
    <w:rsid w:val="00A53903"/>
    <w:rsid w:val="00A60819"/>
    <w:rsid w:val="00A6418B"/>
    <w:rsid w:val="00A769A5"/>
    <w:rsid w:val="00A82D45"/>
    <w:rsid w:val="00A9361B"/>
    <w:rsid w:val="00A950E8"/>
    <w:rsid w:val="00AB2FC7"/>
    <w:rsid w:val="00AC1554"/>
    <w:rsid w:val="00AE4AFF"/>
    <w:rsid w:val="00AE6044"/>
    <w:rsid w:val="00AE75B0"/>
    <w:rsid w:val="00AF4FB1"/>
    <w:rsid w:val="00B21F02"/>
    <w:rsid w:val="00B24A6B"/>
    <w:rsid w:val="00B32B47"/>
    <w:rsid w:val="00B360B3"/>
    <w:rsid w:val="00B44FA6"/>
    <w:rsid w:val="00B44FAD"/>
    <w:rsid w:val="00B60838"/>
    <w:rsid w:val="00B7154E"/>
    <w:rsid w:val="00B717C8"/>
    <w:rsid w:val="00B75392"/>
    <w:rsid w:val="00B80CCB"/>
    <w:rsid w:val="00B81CCB"/>
    <w:rsid w:val="00B90BA1"/>
    <w:rsid w:val="00B95F32"/>
    <w:rsid w:val="00BA2499"/>
    <w:rsid w:val="00BA36E6"/>
    <w:rsid w:val="00BA4440"/>
    <w:rsid w:val="00BA5D3F"/>
    <w:rsid w:val="00BB66F6"/>
    <w:rsid w:val="00BC5A91"/>
    <w:rsid w:val="00BD6B31"/>
    <w:rsid w:val="00BD7D3C"/>
    <w:rsid w:val="00BE2FF4"/>
    <w:rsid w:val="00BE53CB"/>
    <w:rsid w:val="00BF4333"/>
    <w:rsid w:val="00BF695B"/>
    <w:rsid w:val="00C11DA7"/>
    <w:rsid w:val="00C20AD1"/>
    <w:rsid w:val="00C50F93"/>
    <w:rsid w:val="00C567B3"/>
    <w:rsid w:val="00C56B4C"/>
    <w:rsid w:val="00C6010E"/>
    <w:rsid w:val="00C609BF"/>
    <w:rsid w:val="00C64CE7"/>
    <w:rsid w:val="00C712D6"/>
    <w:rsid w:val="00C717DA"/>
    <w:rsid w:val="00C75555"/>
    <w:rsid w:val="00C821D7"/>
    <w:rsid w:val="00C971B7"/>
    <w:rsid w:val="00CA3CB1"/>
    <w:rsid w:val="00CA7E8B"/>
    <w:rsid w:val="00CB763A"/>
    <w:rsid w:val="00CB7D09"/>
    <w:rsid w:val="00CC18E0"/>
    <w:rsid w:val="00CC3058"/>
    <w:rsid w:val="00CC6B6F"/>
    <w:rsid w:val="00CD073D"/>
    <w:rsid w:val="00CD1A32"/>
    <w:rsid w:val="00CE7384"/>
    <w:rsid w:val="00CF73DC"/>
    <w:rsid w:val="00D011AE"/>
    <w:rsid w:val="00D0340C"/>
    <w:rsid w:val="00D167BA"/>
    <w:rsid w:val="00D21013"/>
    <w:rsid w:val="00D2105E"/>
    <w:rsid w:val="00D244F7"/>
    <w:rsid w:val="00D25E65"/>
    <w:rsid w:val="00D270F0"/>
    <w:rsid w:val="00D27F65"/>
    <w:rsid w:val="00D33D08"/>
    <w:rsid w:val="00D34FF2"/>
    <w:rsid w:val="00D36CE4"/>
    <w:rsid w:val="00D52F3A"/>
    <w:rsid w:val="00D53A65"/>
    <w:rsid w:val="00D71567"/>
    <w:rsid w:val="00D7230E"/>
    <w:rsid w:val="00D74FED"/>
    <w:rsid w:val="00D8449A"/>
    <w:rsid w:val="00D8633F"/>
    <w:rsid w:val="00D8700C"/>
    <w:rsid w:val="00D87E89"/>
    <w:rsid w:val="00D9757A"/>
    <w:rsid w:val="00DA216E"/>
    <w:rsid w:val="00DB006A"/>
    <w:rsid w:val="00DC2C42"/>
    <w:rsid w:val="00DD24EF"/>
    <w:rsid w:val="00DE162A"/>
    <w:rsid w:val="00DE38F0"/>
    <w:rsid w:val="00DF5AF9"/>
    <w:rsid w:val="00E03D09"/>
    <w:rsid w:val="00E1332E"/>
    <w:rsid w:val="00E25888"/>
    <w:rsid w:val="00E2700E"/>
    <w:rsid w:val="00E362A4"/>
    <w:rsid w:val="00E50CBF"/>
    <w:rsid w:val="00E552C2"/>
    <w:rsid w:val="00E564F9"/>
    <w:rsid w:val="00E66FB6"/>
    <w:rsid w:val="00E82976"/>
    <w:rsid w:val="00E84ED5"/>
    <w:rsid w:val="00E90201"/>
    <w:rsid w:val="00EA5451"/>
    <w:rsid w:val="00EA6948"/>
    <w:rsid w:val="00EB00A4"/>
    <w:rsid w:val="00EB3103"/>
    <w:rsid w:val="00EC764A"/>
    <w:rsid w:val="00ED01BF"/>
    <w:rsid w:val="00EE129A"/>
    <w:rsid w:val="00EE459B"/>
    <w:rsid w:val="00EE7056"/>
    <w:rsid w:val="00EF421C"/>
    <w:rsid w:val="00F000F9"/>
    <w:rsid w:val="00F0447C"/>
    <w:rsid w:val="00F0507E"/>
    <w:rsid w:val="00F13436"/>
    <w:rsid w:val="00F210AF"/>
    <w:rsid w:val="00F269E3"/>
    <w:rsid w:val="00F3075F"/>
    <w:rsid w:val="00F43391"/>
    <w:rsid w:val="00F53080"/>
    <w:rsid w:val="00F632B4"/>
    <w:rsid w:val="00F63970"/>
    <w:rsid w:val="00F67059"/>
    <w:rsid w:val="00F67DAD"/>
    <w:rsid w:val="00F7409A"/>
    <w:rsid w:val="00F8666D"/>
    <w:rsid w:val="00F87470"/>
    <w:rsid w:val="00F90F19"/>
    <w:rsid w:val="00F97CB3"/>
    <w:rsid w:val="00FA44D8"/>
    <w:rsid w:val="00FA4649"/>
    <w:rsid w:val="00FA6C7B"/>
    <w:rsid w:val="00FB1A4E"/>
    <w:rsid w:val="00FB6075"/>
    <w:rsid w:val="00FC32E4"/>
    <w:rsid w:val="00FC4D71"/>
    <w:rsid w:val="00FD181A"/>
    <w:rsid w:val="00FD4EA3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4D2B7"/>
  <w15:chartTrackingRefBased/>
  <w15:docId w15:val="{172CB244-E334-4AF2-A7DC-0E10E68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rFonts w:ascii="Century Gothic" w:eastAsia="MS Gothic" w:hAnsi="Century Gothic"/>
      <w:b/>
      <w:sz w:val="22"/>
      <w:lang w:eastAsia="ja-JP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eastAsia="MS Gothic" w:hAnsi="Century Gothic"/>
      <w:b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entury Gothic" w:eastAsia="MS Gothic" w:hAnsi="Century Gothic"/>
      <w:sz w:val="22"/>
      <w:lang w:eastAsia="ja-JP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MS Mincho" w:hAnsi="MS Mincho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/>
      <w:ind w:left="709"/>
    </w:pPr>
  </w:style>
  <w:style w:type="paragraph" w:styleId="BalloonText">
    <w:name w:val="Balloon Text"/>
    <w:basedOn w:val="Normal"/>
    <w:semiHidden/>
    <w:rsid w:val="00C567B3"/>
    <w:rPr>
      <w:rFonts w:eastAsia="MS Gothic"/>
      <w:sz w:val="16"/>
      <w:szCs w:val="16"/>
    </w:rPr>
  </w:style>
  <w:style w:type="character" w:customStyle="1" w:styleId="apple-converted-space">
    <w:name w:val="apple-converted-space"/>
    <w:basedOn w:val="DefaultParagraphFont"/>
    <w:rsid w:val="002E31CE"/>
  </w:style>
  <w:style w:type="character" w:styleId="UnresolvedMention">
    <w:name w:val="Unresolved Mention"/>
    <w:basedOn w:val="DefaultParagraphFont"/>
    <w:uiPriority w:val="99"/>
    <w:semiHidden/>
    <w:unhideWhenUsed/>
    <w:rsid w:val="002B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fcc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c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LL\Documents\Word\FCCJ\fc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C:\Users\DELL\Documents\Word\FCCJ\fccj.dot</Template>
  <TotalTime>93</TotalTime>
  <Pages>1</Pages>
  <Words>753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Bystedt</vt:lpstr>
    </vt:vector>
  </TitlesOfParts>
  <Company>Finland House</Company>
  <LinksUpToDate>false</LinksUpToDate>
  <CharactersWithSpaces>933</CharactersWithSpaces>
  <SharedDoc>false</SharedDoc>
  <HLinks>
    <vt:vector size="6" baseType="variant">
      <vt:variant>
        <vt:i4>589867</vt:i4>
      </vt:variant>
      <vt:variant>
        <vt:i4>21</vt:i4>
      </vt:variant>
      <vt:variant>
        <vt:i4>0</vt:i4>
      </vt:variant>
      <vt:variant>
        <vt:i4>5</vt:i4>
      </vt:variant>
      <vt:variant>
        <vt:lpwstr>mailto:fccj@gol.com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Bystedt</dc:title>
  <dc:subject/>
  <dc:creator>Clas G. Bystedt</dc:creator>
  <cp:keywords/>
  <dc:description/>
  <cp:lastModifiedBy>Kunnas Antti</cp:lastModifiedBy>
  <cp:revision>95</cp:revision>
  <cp:lastPrinted>2020-04-04T09:33:00Z</cp:lastPrinted>
  <dcterms:created xsi:type="dcterms:W3CDTF">2020-04-03T06:08:00Z</dcterms:created>
  <dcterms:modified xsi:type="dcterms:W3CDTF">2020-04-04T10:10:00Z</dcterms:modified>
</cp:coreProperties>
</file>